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9BA9" w14:textId="0E9E79D6" w:rsidR="00260ED7" w:rsidRDefault="004839CE" w:rsidP="00260ED7">
      <w:pPr>
        <w:widowControl w:val="0"/>
        <w:spacing w:line="360" w:lineRule="auto"/>
        <w:rPr>
          <w:rFonts w:ascii="Verdana" w:hAnsi="Verdana"/>
          <w:bCs/>
          <w:sz w:val="22"/>
          <w:szCs w:val="22"/>
        </w:rPr>
      </w:pPr>
      <w:r w:rsidRPr="00260ED7">
        <w:rPr>
          <w:rFonts w:ascii="Verdana" w:hAnsi="Verdana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55C36B" wp14:editId="710CAEE5">
                <wp:simplePos x="0" y="0"/>
                <wp:positionH relativeFrom="column">
                  <wp:posOffset>4121150</wp:posOffset>
                </wp:positionH>
                <wp:positionV relativeFrom="paragraph">
                  <wp:posOffset>-70485</wp:posOffset>
                </wp:positionV>
                <wp:extent cx="1450340" cy="1203960"/>
                <wp:effectExtent l="11430" t="7620" r="5080" b="7620"/>
                <wp:wrapNone/>
                <wp:docPr id="1022089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3CE8" w14:textId="77777777" w:rsidR="00260ED7" w:rsidRDefault="00260ED7" w:rsidP="00260ED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D6B8C5D" w14:textId="77777777" w:rsidR="00260ED7" w:rsidRDefault="00260ED7" w:rsidP="00260ED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31F49DD5" w14:textId="77777777" w:rsidR="00260ED7" w:rsidRPr="00260ED7" w:rsidRDefault="00260ED7" w:rsidP="00260ED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60ED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Marca da bollo</w:t>
                            </w:r>
                          </w:p>
                          <w:p w14:paraId="1057CA40" w14:textId="77777777" w:rsidR="00260ED7" w:rsidRPr="00260ED7" w:rsidRDefault="00260ED7" w:rsidP="00260ED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60ED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5C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5pt;margin-top:-5.55pt;width:114.2pt;height:9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cfFgIAACw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">
                <v:textbox>
                  <w:txbxContent>
                    <w:p w14:paraId="7E563CE8" w14:textId="77777777" w:rsidR="00260ED7" w:rsidRDefault="00260ED7" w:rsidP="00260ED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D6B8C5D" w14:textId="77777777" w:rsidR="00260ED7" w:rsidRDefault="00260ED7" w:rsidP="00260ED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31F49DD5" w14:textId="77777777" w:rsidR="00260ED7" w:rsidRPr="00260ED7" w:rsidRDefault="00260ED7" w:rsidP="00260ED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60ED7">
                        <w:rPr>
                          <w:rFonts w:ascii="Verdana" w:hAnsi="Verdana"/>
                          <w:sz w:val="22"/>
                          <w:szCs w:val="22"/>
                        </w:rPr>
                        <w:t>Marca da bollo</w:t>
                      </w:r>
                    </w:p>
                    <w:p w14:paraId="1057CA40" w14:textId="77777777" w:rsidR="00260ED7" w:rsidRPr="00260ED7" w:rsidRDefault="00260ED7" w:rsidP="00260ED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60ED7">
                        <w:rPr>
                          <w:rFonts w:ascii="Verdana" w:hAnsi="Verdana"/>
                          <w:sz w:val="22"/>
                          <w:szCs w:val="22"/>
                        </w:rPr>
                        <w:t>Euro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7F5EA238" w14:textId="77777777" w:rsidR="00260ED7" w:rsidRDefault="00260ED7" w:rsidP="00260ED7">
      <w:pPr>
        <w:widowControl w:val="0"/>
        <w:spacing w:line="360" w:lineRule="auto"/>
        <w:rPr>
          <w:rFonts w:ascii="Verdana" w:hAnsi="Verdana"/>
          <w:bCs/>
          <w:sz w:val="22"/>
          <w:szCs w:val="22"/>
        </w:rPr>
      </w:pPr>
    </w:p>
    <w:p w14:paraId="6C823A0C" w14:textId="77777777" w:rsidR="00260ED7" w:rsidRDefault="00260ED7" w:rsidP="00260ED7">
      <w:pPr>
        <w:widowControl w:val="0"/>
        <w:spacing w:line="360" w:lineRule="auto"/>
        <w:rPr>
          <w:rFonts w:ascii="Verdana" w:hAnsi="Verdana"/>
          <w:bCs/>
          <w:sz w:val="22"/>
          <w:szCs w:val="22"/>
        </w:rPr>
      </w:pPr>
    </w:p>
    <w:p w14:paraId="5AF9DA5D" w14:textId="77777777" w:rsidR="00260ED7" w:rsidRDefault="00260ED7" w:rsidP="00260ED7">
      <w:pPr>
        <w:widowControl w:val="0"/>
        <w:spacing w:line="360" w:lineRule="auto"/>
        <w:rPr>
          <w:rFonts w:ascii="Verdana" w:hAnsi="Verdana"/>
          <w:bCs/>
          <w:sz w:val="22"/>
          <w:szCs w:val="22"/>
        </w:rPr>
      </w:pPr>
    </w:p>
    <w:p w14:paraId="3E3B134D" w14:textId="77777777" w:rsidR="00260ED7" w:rsidRPr="00260ED7" w:rsidRDefault="00260ED7" w:rsidP="00260ED7">
      <w:pPr>
        <w:widowControl w:val="0"/>
        <w:spacing w:line="360" w:lineRule="auto"/>
        <w:rPr>
          <w:rFonts w:ascii="Verdana" w:hAnsi="Verdana"/>
          <w:bCs/>
          <w:sz w:val="22"/>
          <w:szCs w:val="22"/>
        </w:rPr>
      </w:pPr>
    </w:p>
    <w:p w14:paraId="7B6051ED" w14:textId="77777777" w:rsidR="00260ED7" w:rsidRDefault="00260ED7" w:rsidP="00260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RICHIESTA AUTORIZZAZIONE PER</w:t>
      </w:r>
    </w:p>
    <w:p w14:paraId="3933F2F3" w14:textId="7DA896BF" w:rsidR="005902F3" w:rsidRPr="00260ED7" w:rsidRDefault="007C13AE" w:rsidP="00260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MANOMISSIONE SUOLO </w:t>
      </w:r>
      <w:r w:rsidR="00260ED7" w:rsidRPr="00260ED7">
        <w:rPr>
          <w:rFonts w:ascii="Verdana" w:hAnsi="Verdana"/>
          <w:b/>
          <w:bCs/>
          <w:sz w:val="32"/>
          <w:szCs w:val="32"/>
        </w:rPr>
        <w:t>PUBBLIC</w:t>
      </w:r>
      <w:r>
        <w:rPr>
          <w:rFonts w:ascii="Verdana" w:hAnsi="Verdana"/>
          <w:b/>
          <w:bCs/>
          <w:sz w:val="32"/>
          <w:szCs w:val="32"/>
        </w:rPr>
        <w:t>O</w:t>
      </w:r>
    </w:p>
    <w:p w14:paraId="18FC25E1" w14:textId="77777777" w:rsidR="00260ED7" w:rsidRPr="003D150A" w:rsidRDefault="00260ED7" w:rsidP="00260ED7">
      <w:pPr>
        <w:widowControl w:val="0"/>
        <w:jc w:val="center"/>
        <w:rPr>
          <w:rFonts w:asciiTheme="minorHAnsi" w:hAnsiTheme="minorHAnsi" w:cstheme="minorHAnsi"/>
          <w:bCs/>
        </w:rPr>
      </w:pPr>
    </w:p>
    <w:p w14:paraId="1C45D4CC" w14:textId="10C3BD28" w:rsidR="00260ED7" w:rsidRPr="003D150A" w:rsidRDefault="00260ED7" w:rsidP="003D150A">
      <w:pPr>
        <w:widowControl w:val="0"/>
        <w:jc w:val="center"/>
        <w:rPr>
          <w:rFonts w:asciiTheme="minorHAnsi" w:hAnsiTheme="minorHAnsi" w:cstheme="minorHAnsi"/>
          <w:bCs/>
        </w:rPr>
      </w:pPr>
      <w:r w:rsidRPr="003D150A">
        <w:rPr>
          <w:rFonts w:asciiTheme="minorHAnsi" w:hAnsiTheme="minorHAnsi" w:cstheme="minorHAnsi"/>
          <w:bCs/>
        </w:rPr>
        <w:t xml:space="preserve">(Rif. Art. </w:t>
      </w:r>
      <w:r w:rsidR="003D150A" w:rsidRPr="003D150A">
        <w:rPr>
          <w:rFonts w:asciiTheme="minorHAnsi" w:hAnsiTheme="minorHAnsi" w:cstheme="minorHAnsi"/>
          <w:bCs/>
        </w:rPr>
        <w:t>3</w:t>
      </w:r>
      <w:r w:rsidRPr="003D150A">
        <w:rPr>
          <w:rFonts w:asciiTheme="minorHAnsi" w:hAnsiTheme="minorHAnsi" w:cstheme="minorHAnsi"/>
          <w:bCs/>
        </w:rPr>
        <w:t xml:space="preserve"> del </w:t>
      </w:r>
      <w:hyperlink r:id="rId8" w:history="1">
        <w:r w:rsidR="003D150A" w:rsidRPr="009C1EC8">
          <w:rPr>
            <w:rStyle w:val="Collegamentoipertestuale"/>
            <w:rFonts w:asciiTheme="minorHAnsi" w:hAnsiTheme="minorHAnsi" w:cstheme="minorHAnsi"/>
            <w:bCs/>
          </w:rPr>
          <w:t xml:space="preserve">Regolamento per gli interventi di manomissione del suolo e sottosuolo pubblico </w:t>
        </w:r>
        <w:r w:rsidRPr="009C1EC8">
          <w:rPr>
            <w:rStyle w:val="Collegamentoipertestuale"/>
            <w:rFonts w:asciiTheme="minorHAnsi" w:hAnsiTheme="minorHAnsi" w:cstheme="minorHAnsi"/>
            <w:bCs/>
          </w:rPr>
          <w:t xml:space="preserve">approvato con delibera di </w:t>
        </w:r>
        <w:r w:rsidR="003D150A" w:rsidRPr="009C1EC8">
          <w:rPr>
            <w:rStyle w:val="Collegamentoipertestuale"/>
            <w:rFonts w:asciiTheme="minorHAnsi" w:hAnsiTheme="minorHAnsi" w:cstheme="minorHAnsi"/>
            <w:bCs/>
          </w:rPr>
          <w:t>CC n. 20 del 24.05.2007</w:t>
        </w:r>
      </w:hyperlink>
      <w:r w:rsidRPr="003D150A">
        <w:rPr>
          <w:rFonts w:asciiTheme="minorHAnsi" w:hAnsiTheme="minorHAnsi" w:cstheme="minorHAnsi"/>
          <w:bCs/>
        </w:rPr>
        <w:t>)</w:t>
      </w:r>
    </w:p>
    <w:p w14:paraId="3E016875" w14:textId="77777777" w:rsidR="00260ED7" w:rsidRPr="003D150A" w:rsidRDefault="00260ED7" w:rsidP="00260ED7">
      <w:pPr>
        <w:widowControl w:val="0"/>
        <w:jc w:val="center"/>
        <w:rPr>
          <w:rFonts w:asciiTheme="minorHAnsi" w:hAnsiTheme="minorHAnsi" w:cstheme="minorHAnsi"/>
          <w:bCs/>
        </w:rPr>
      </w:pPr>
    </w:p>
    <w:p w14:paraId="57111BE1" w14:textId="1A384AA8" w:rsidR="00260ED7" w:rsidRPr="009C1EC8" w:rsidRDefault="009C1EC8" w:rsidP="00260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C1EC8">
        <w:rPr>
          <w:rFonts w:asciiTheme="minorHAnsi" w:hAnsiTheme="minorHAnsi" w:cstheme="minorHAnsi"/>
          <w:b/>
          <w:bCs/>
          <w:sz w:val="22"/>
          <w:szCs w:val="22"/>
        </w:rPr>
        <w:t>N.B.</w:t>
      </w:r>
      <w:r w:rsidRPr="009C1EC8">
        <w:rPr>
          <w:rFonts w:asciiTheme="minorHAnsi" w:hAnsiTheme="minorHAnsi" w:cstheme="minorHAnsi"/>
          <w:bCs/>
          <w:sz w:val="22"/>
          <w:szCs w:val="22"/>
        </w:rPr>
        <w:t xml:space="preserve"> si precisa che l’obbligo della presente richiesta è SEMPRE previsto in caso di manomissioni</w:t>
      </w:r>
    </w:p>
    <w:p w14:paraId="46677C9A" w14:textId="77777777" w:rsidR="00260ED7" w:rsidRPr="003D150A" w:rsidRDefault="00260ED7" w:rsidP="00260ED7">
      <w:pPr>
        <w:widowControl w:val="0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902F3" w:rsidRPr="003D150A" w14:paraId="1E1057AF" w14:textId="77777777" w:rsidTr="005902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23EF13" w14:textId="77777777" w:rsidR="005902F3" w:rsidRPr="003D150A" w:rsidRDefault="005902F3" w:rsidP="00260ED7">
            <w:pPr>
              <w:widowControl w:val="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C97582E" w14:textId="77777777" w:rsidR="005902F3" w:rsidRPr="003D150A" w:rsidRDefault="00260ED7" w:rsidP="00260ED7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3D150A">
              <w:rPr>
                <w:rFonts w:asciiTheme="minorHAnsi" w:hAnsiTheme="minorHAnsi" w:cstheme="minorHAnsi"/>
                <w:bCs/>
              </w:rPr>
              <w:t>Al SINDACO</w:t>
            </w:r>
          </w:p>
          <w:p w14:paraId="551EEA53" w14:textId="77777777" w:rsidR="00260ED7" w:rsidRPr="003D150A" w:rsidRDefault="00260ED7" w:rsidP="00260ED7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3D150A">
              <w:rPr>
                <w:rFonts w:asciiTheme="minorHAnsi" w:hAnsiTheme="minorHAnsi" w:cstheme="minorHAnsi"/>
                <w:bCs/>
              </w:rPr>
              <w:t>del COMUNE DI QUARTO D'ALTINO</w:t>
            </w:r>
          </w:p>
        </w:tc>
      </w:tr>
    </w:tbl>
    <w:p w14:paraId="74008CC5" w14:textId="77777777" w:rsidR="00B27482" w:rsidRPr="003D150A" w:rsidRDefault="00B27482" w:rsidP="00260ED7">
      <w:pPr>
        <w:pStyle w:val="Testonotaapidipagina"/>
        <w:rPr>
          <w:rFonts w:asciiTheme="minorHAnsi" w:hAnsiTheme="minorHAnsi" w:cstheme="minorHAnsi"/>
          <w:sz w:val="24"/>
          <w:szCs w:val="24"/>
        </w:rPr>
      </w:pPr>
    </w:p>
    <w:p w14:paraId="5425443F" w14:textId="23FF9B15" w:rsidR="00260ED7" w:rsidRPr="003D150A" w:rsidRDefault="00260ED7" w:rsidP="00260ED7">
      <w:pPr>
        <w:ind w:hanging="1"/>
        <w:jc w:val="both"/>
        <w:rPr>
          <w:rFonts w:asciiTheme="minorHAnsi" w:hAnsiTheme="minorHAnsi" w:cstheme="minorHAnsi"/>
        </w:rPr>
      </w:pPr>
      <w:r w:rsidRPr="003D150A">
        <w:rPr>
          <w:rFonts w:asciiTheme="minorHAnsi" w:hAnsiTheme="minorHAnsi" w:cstheme="minorHAnsi"/>
          <w:b/>
          <w:bCs/>
        </w:rPr>
        <w:t>Il</w:t>
      </w:r>
      <w:r w:rsidR="009C1EC8">
        <w:rPr>
          <w:rFonts w:asciiTheme="minorHAnsi" w:hAnsiTheme="minorHAnsi" w:cstheme="minorHAnsi"/>
          <w:b/>
          <w:bCs/>
        </w:rPr>
        <w:t>/la</w:t>
      </w:r>
      <w:r w:rsidRPr="003D150A">
        <w:rPr>
          <w:rFonts w:asciiTheme="minorHAnsi" w:hAnsiTheme="minorHAnsi" w:cstheme="minorHAnsi"/>
          <w:b/>
          <w:bCs/>
        </w:rPr>
        <w:t xml:space="preserve"> sottoscritt</w:t>
      </w:r>
      <w:r w:rsidR="009C1EC8">
        <w:rPr>
          <w:rFonts w:asciiTheme="minorHAnsi" w:hAnsiTheme="minorHAnsi" w:cstheme="minorHAnsi"/>
          <w:b/>
          <w:bCs/>
        </w:rPr>
        <w:t>o/a</w:t>
      </w:r>
      <w:r w:rsidRPr="003D150A">
        <w:rPr>
          <w:rFonts w:asciiTheme="minorHAnsi" w:hAnsiTheme="minorHAnsi" w:cstheme="minorHAnsi"/>
          <w:b/>
          <w:bCs/>
        </w:rPr>
        <w:t xml:space="preserve"> chiede che la domanda venga indirizzata</w:t>
      </w:r>
      <w:r w:rsidRPr="003D150A">
        <w:rPr>
          <w:rFonts w:asciiTheme="minorHAnsi" w:hAnsiTheme="minorHAnsi" w:cstheme="minorHAnsi"/>
        </w:rPr>
        <w:t xml:space="preserve"> all’Ufficio competente (segnare con crocetta):</w:t>
      </w:r>
    </w:p>
    <w:p w14:paraId="34B80745" w14:textId="77777777" w:rsidR="00260ED7" w:rsidRDefault="00260ED7" w:rsidP="00260ED7">
      <w:pPr>
        <w:ind w:hanging="1"/>
        <w:jc w:val="both"/>
        <w:rPr>
          <w:rFonts w:asciiTheme="minorHAnsi" w:hAnsiTheme="minorHAnsi" w:cstheme="minorHAnsi"/>
        </w:rPr>
      </w:pPr>
    </w:p>
    <w:p w14:paraId="27E36C94" w14:textId="77777777" w:rsidR="009C1EC8" w:rsidRPr="003D150A" w:rsidRDefault="009C1EC8" w:rsidP="00260ED7">
      <w:pPr>
        <w:ind w:hanging="1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5721"/>
      </w:tblGrid>
      <w:tr w:rsidR="00993DDB" w:rsidRPr="003D150A" w14:paraId="40103C59" w14:textId="77777777" w:rsidTr="003D150A">
        <w:tc>
          <w:tcPr>
            <w:tcW w:w="3339" w:type="dxa"/>
          </w:tcPr>
          <w:p w14:paraId="12FBA881" w14:textId="1A3626FD" w:rsidR="00993DDB" w:rsidRPr="003D150A" w:rsidRDefault="00993DDB" w:rsidP="00993DD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 xml:space="preserve">a) </w:t>
            </w:r>
            <w:r w:rsidR="003D150A" w:rsidRPr="003D15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D150A" w:rsidRPr="003D150A">
              <w:rPr>
                <w:rFonts w:asciiTheme="minorHAnsi" w:hAnsiTheme="minorHAnsi" w:cstheme="minorHAnsi"/>
              </w:rPr>
              <w:instrText xml:space="preserve"> FORMCHECKBOX </w:instrText>
            </w:r>
            <w:r w:rsidR="003D150A" w:rsidRPr="003D150A">
              <w:rPr>
                <w:rFonts w:asciiTheme="minorHAnsi" w:hAnsiTheme="minorHAnsi" w:cstheme="minorHAnsi"/>
              </w:rPr>
            </w:r>
            <w:r w:rsidR="003D150A" w:rsidRPr="003D150A">
              <w:rPr>
                <w:rFonts w:asciiTheme="minorHAnsi" w:hAnsiTheme="minorHAnsi" w:cstheme="minorHAnsi"/>
              </w:rPr>
              <w:fldChar w:fldCharType="end"/>
            </w:r>
            <w:r w:rsidRPr="003D150A">
              <w:rPr>
                <w:rFonts w:asciiTheme="minorHAnsi" w:hAnsiTheme="minorHAnsi" w:cstheme="minorHAnsi"/>
              </w:rPr>
              <w:tab/>
              <w:t>POLIZIA MUNICIPALE</w:t>
            </w:r>
          </w:p>
        </w:tc>
        <w:tc>
          <w:tcPr>
            <w:tcW w:w="5721" w:type="dxa"/>
          </w:tcPr>
          <w:p w14:paraId="5B7C0672" w14:textId="7C058C0B" w:rsidR="00993DDB" w:rsidRPr="003D150A" w:rsidRDefault="003D150A" w:rsidP="00993DDB">
            <w:pPr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>se necessita l’emissione di una ordinanza per limitazione del traffico e/o modifiche alla circolazione</w:t>
            </w:r>
          </w:p>
        </w:tc>
      </w:tr>
      <w:tr w:rsidR="00993DDB" w:rsidRPr="003D150A" w14:paraId="089E79E7" w14:textId="77777777" w:rsidTr="003D150A">
        <w:tc>
          <w:tcPr>
            <w:tcW w:w="3339" w:type="dxa"/>
          </w:tcPr>
          <w:p w14:paraId="49E8029D" w14:textId="68FC9F86" w:rsidR="00993DDB" w:rsidRPr="003D150A" w:rsidRDefault="00993DDB" w:rsidP="00993DD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 xml:space="preserve">b) </w:t>
            </w:r>
            <w:r w:rsidR="003D150A" w:rsidRPr="003D15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D150A" w:rsidRPr="003D150A">
              <w:rPr>
                <w:rFonts w:asciiTheme="minorHAnsi" w:hAnsiTheme="minorHAnsi" w:cstheme="minorHAnsi"/>
              </w:rPr>
              <w:instrText xml:space="preserve"> FORMCHECKBOX </w:instrText>
            </w:r>
            <w:r w:rsidR="003D150A" w:rsidRPr="003D150A">
              <w:rPr>
                <w:rFonts w:asciiTheme="minorHAnsi" w:hAnsiTheme="minorHAnsi" w:cstheme="minorHAnsi"/>
              </w:rPr>
            </w:r>
            <w:r w:rsidR="003D150A" w:rsidRPr="003D150A">
              <w:rPr>
                <w:rFonts w:asciiTheme="minorHAnsi" w:hAnsiTheme="minorHAnsi" w:cstheme="minorHAnsi"/>
              </w:rPr>
              <w:fldChar w:fldCharType="end"/>
            </w:r>
            <w:r w:rsidRPr="003D150A">
              <w:rPr>
                <w:rFonts w:asciiTheme="minorHAnsi" w:hAnsiTheme="minorHAnsi" w:cstheme="minorHAnsi"/>
              </w:rPr>
              <w:tab/>
              <w:t>UFFICIO TECNICO</w:t>
            </w:r>
          </w:p>
          <w:p w14:paraId="64B92A88" w14:textId="77777777" w:rsidR="00993DDB" w:rsidRPr="003D150A" w:rsidRDefault="00993DDB" w:rsidP="00993DD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ab/>
              <w:t>LL.PP.</w:t>
            </w:r>
          </w:p>
        </w:tc>
        <w:tc>
          <w:tcPr>
            <w:tcW w:w="5721" w:type="dxa"/>
          </w:tcPr>
          <w:p w14:paraId="2EA19A05" w14:textId="77777777" w:rsidR="00993DDB" w:rsidRPr="003D150A" w:rsidRDefault="00993DDB" w:rsidP="00993DDB">
            <w:pPr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 xml:space="preserve">se si tratta di occupazione sottosuolo e soprassuolo (condutture, cavi, impianti in genere, reti di erogazione di pubblici servizi) – cantieri edili relativi ad </w:t>
            </w:r>
            <w:r w:rsidRPr="003D150A">
              <w:rPr>
                <w:rFonts w:asciiTheme="minorHAnsi" w:hAnsiTheme="minorHAnsi" w:cstheme="minorHAnsi"/>
                <w:b/>
                <w:bCs/>
              </w:rPr>
              <w:t>opere pubbliche</w:t>
            </w:r>
            <w:r w:rsidRPr="003D150A">
              <w:rPr>
                <w:rFonts w:asciiTheme="minorHAnsi" w:hAnsiTheme="minorHAnsi" w:cstheme="minorHAnsi"/>
              </w:rPr>
              <w:t>;</w:t>
            </w:r>
          </w:p>
        </w:tc>
      </w:tr>
      <w:tr w:rsidR="00993DDB" w:rsidRPr="003D150A" w14:paraId="5A0D8867" w14:textId="77777777" w:rsidTr="003D150A">
        <w:tc>
          <w:tcPr>
            <w:tcW w:w="3339" w:type="dxa"/>
          </w:tcPr>
          <w:p w14:paraId="42B73C5A" w14:textId="207114D2" w:rsidR="00993DDB" w:rsidRPr="003D150A" w:rsidRDefault="00993DDB" w:rsidP="00993DD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 xml:space="preserve">c) </w:t>
            </w:r>
            <w:r w:rsidR="003D150A" w:rsidRPr="003D150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D150A" w:rsidRPr="003D150A">
              <w:rPr>
                <w:rFonts w:asciiTheme="minorHAnsi" w:hAnsiTheme="minorHAnsi" w:cstheme="minorHAnsi"/>
              </w:rPr>
              <w:instrText xml:space="preserve"> FORMCHECKBOX </w:instrText>
            </w:r>
            <w:r w:rsidR="003D150A" w:rsidRPr="003D150A">
              <w:rPr>
                <w:rFonts w:asciiTheme="minorHAnsi" w:hAnsiTheme="minorHAnsi" w:cstheme="minorHAnsi"/>
              </w:rPr>
            </w:r>
            <w:r w:rsidR="003D150A" w:rsidRPr="003D150A">
              <w:rPr>
                <w:rFonts w:asciiTheme="minorHAnsi" w:hAnsiTheme="minorHAnsi" w:cstheme="minorHAnsi"/>
              </w:rPr>
              <w:fldChar w:fldCharType="end"/>
            </w:r>
            <w:r w:rsidR="003D150A" w:rsidRPr="003D150A">
              <w:rPr>
                <w:rFonts w:asciiTheme="minorHAnsi" w:hAnsiTheme="minorHAnsi" w:cstheme="minorHAnsi"/>
              </w:rPr>
              <w:t xml:space="preserve"> </w:t>
            </w:r>
            <w:r w:rsidRPr="003D150A">
              <w:rPr>
                <w:rFonts w:asciiTheme="minorHAnsi" w:hAnsiTheme="minorHAnsi" w:cstheme="minorHAnsi"/>
              </w:rPr>
              <w:t xml:space="preserve">UFFICIO TECNICO </w:t>
            </w:r>
          </w:p>
          <w:p w14:paraId="0A9333B2" w14:textId="77777777" w:rsidR="00993DDB" w:rsidRPr="003D150A" w:rsidRDefault="00993DDB" w:rsidP="00993DD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ab/>
              <w:t>MANUTENTIVO</w:t>
            </w:r>
          </w:p>
        </w:tc>
        <w:tc>
          <w:tcPr>
            <w:tcW w:w="5721" w:type="dxa"/>
          </w:tcPr>
          <w:p w14:paraId="4C32F5D3" w14:textId="0A633727" w:rsidR="00993DDB" w:rsidRPr="003D150A" w:rsidRDefault="00993DDB" w:rsidP="00993DDB">
            <w:pPr>
              <w:jc w:val="both"/>
              <w:rPr>
                <w:rFonts w:asciiTheme="minorHAnsi" w:hAnsiTheme="minorHAnsi" w:cstheme="minorHAnsi"/>
              </w:rPr>
            </w:pPr>
            <w:r w:rsidRPr="003D150A">
              <w:rPr>
                <w:rFonts w:asciiTheme="minorHAnsi" w:hAnsiTheme="minorHAnsi" w:cstheme="minorHAnsi"/>
              </w:rPr>
              <w:t>se si tratta di manomissione di suolo pubblico per allacciamento utenze varie;</w:t>
            </w:r>
          </w:p>
        </w:tc>
      </w:tr>
    </w:tbl>
    <w:p w14:paraId="4C546832" w14:textId="77777777" w:rsidR="00260ED7" w:rsidRPr="003D150A" w:rsidRDefault="00260ED7" w:rsidP="00260ED7">
      <w:pPr>
        <w:ind w:left="3686" w:hanging="3687"/>
        <w:jc w:val="both"/>
        <w:rPr>
          <w:rFonts w:asciiTheme="minorHAnsi" w:hAnsiTheme="minorHAnsi" w:cstheme="minorHAnsi"/>
        </w:rPr>
      </w:pPr>
    </w:p>
    <w:p w14:paraId="1F4F5663" w14:textId="77777777" w:rsidR="007C13AE" w:rsidRDefault="007C13AE" w:rsidP="00260ED7">
      <w:pPr>
        <w:jc w:val="both"/>
        <w:rPr>
          <w:rFonts w:asciiTheme="minorHAnsi" w:hAnsiTheme="minorHAnsi" w:cstheme="minorHAnsi"/>
        </w:rPr>
      </w:pPr>
    </w:p>
    <w:p w14:paraId="64FC0CC8" w14:textId="77777777" w:rsidR="009C1EC8" w:rsidRPr="003D150A" w:rsidRDefault="009C1EC8" w:rsidP="00260ED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7C13AE" w:rsidRPr="007C13AE" w14:paraId="642A03CD" w14:textId="77777777" w:rsidTr="00193002">
        <w:tc>
          <w:tcPr>
            <w:tcW w:w="10579" w:type="dxa"/>
          </w:tcPr>
          <w:p w14:paraId="51632908" w14:textId="6428D12E" w:rsidR="007C13AE" w:rsidRPr="007C13AE" w:rsidRDefault="007C13AE" w:rsidP="009C1EC8">
            <w:pPr>
              <w:tabs>
                <w:tab w:val="left" w:pos="9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Il/La sottoscritto/a ____________________</w:t>
            </w:r>
            <w:r w:rsidR="009C1EC8">
              <w:rPr>
                <w:rFonts w:asciiTheme="minorHAnsi" w:hAnsiTheme="minorHAnsi" w:cstheme="minorHAnsi"/>
              </w:rPr>
              <w:t>_____</w:t>
            </w:r>
            <w:r w:rsidRPr="007C13AE">
              <w:rPr>
                <w:rFonts w:asciiTheme="minorHAnsi" w:hAnsiTheme="minorHAnsi" w:cstheme="minorHAnsi"/>
              </w:rPr>
              <w:t>_________________________________</w:t>
            </w:r>
          </w:p>
        </w:tc>
      </w:tr>
      <w:tr w:rsidR="007C13AE" w:rsidRPr="007C13AE" w14:paraId="5B080E7D" w14:textId="77777777" w:rsidTr="00193002">
        <w:tc>
          <w:tcPr>
            <w:tcW w:w="10579" w:type="dxa"/>
          </w:tcPr>
          <w:p w14:paraId="3AE0BEE4" w14:textId="4C960C17" w:rsidR="007C13AE" w:rsidRPr="007C13AE" w:rsidRDefault="007C13AE" w:rsidP="009C1EC8">
            <w:pPr>
              <w:pStyle w:val="Pidipagina"/>
              <w:tabs>
                <w:tab w:val="clear" w:pos="4819"/>
                <w:tab w:val="clear" w:pos="9638"/>
                <w:tab w:val="left" w:pos="95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nato/a</w:t>
            </w:r>
            <w:r w:rsidR="009C1EC8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________</w:t>
            </w:r>
            <w:r w:rsidR="009C1EC8">
              <w:rPr>
                <w:rFonts w:asciiTheme="minorHAnsi" w:hAnsiTheme="minorHAnsi" w:cstheme="minorHAnsi"/>
              </w:rPr>
              <w:t>_</w:t>
            </w:r>
            <w:r w:rsidRPr="007C13AE">
              <w:rPr>
                <w:rFonts w:asciiTheme="minorHAnsi" w:hAnsiTheme="minorHAnsi" w:cstheme="minorHAnsi"/>
              </w:rPr>
              <w:t>_______________________________</w:t>
            </w:r>
            <w:r w:rsidR="009C1EC8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(Prov.______) il _</w:t>
            </w:r>
            <w:r w:rsidR="009C1EC8">
              <w:rPr>
                <w:rFonts w:asciiTheme="minorHAnsi" w:hAnsiTheme="minorHAnsi" w:cstheme="minorHAnsi"/>
              </w:rPr>
              <w:t>_</w:t>
            </w:r>
            <w:r w:rsidRPr="007C13AE">
              <w:rPr>
                <w:rFonts w:asciiTheme="minorHAnsi" w:hAnsiTheme="minorHAnsi" w:cstheme="minorHAnsi"/>
              </w:rPr>
              <w:t>_/_</w:t>
            </w:r>
            <w:r w:rsidR="009C1EC8">
              <w:rPr>
                <w:rFonts w:asciiTheme="minorHAnsi" w:hAnsiTheme="minorHAnsi" w:cstheme="minorHAnsi"/>
              </w:rPr>
              <w:t>_</w:t>
            </w:r>
            <w:r w:rsidRPr="007C13AE">
              <w:rPr>
                <w:rFonts w:asciiTheme="minorHAnsi" w:hAnsiTheme="minorHAnsi" w:cstheme="minorHAnsi"/>
              </w:rPr>
              <w:t>_/_</w:t>
            </w:r>
            <w:r w:rsidR="009C1EC8">
              <w:rPr>
                <w:rFonts w:asciiTheme="minorHAnsi" w:hAnsiTheme="minorHAnsi" w:cstheme="minorHAnsi"/>
              </w:rPr>
              <w:t>__</w:t>
            </w:r>
            <w:r w:rsidRPr="007C13AE">
              <w:rPr>
                <w:rFonts w:asciiTheme="minorHAnsi" w:hAnsiTheme="minorHAnsi" w:cstheme="minorHAnsi"/>
              </w:rPr>
              <w:t>___</w:t>
            </w:r>
          </w:p>
        </w:tc>
      </w:tr>
      <w:tr w:rsidR="007C13AE" w:rsidRPr="007C13AE" w14:paraId="03A14490" w14:textId="77777777" w:rsidTr="00193002">
        <w:tc>
          <w:tcPr>
            <w:tcW w:w="10579" w:type="dxa"/>
          </w:tcPr>
          <w:p w14:paraId="5F20AD32" w14:textId="495958DD" w:rsidR="007C13AE" w:rsidRPr="007C13AE" w:rsidRDefault="007C13AE" w:rsidP="009C1EC8">
            <w:pPr>
              <w:tabs>
                <w:tab w:val="left" w:pos="104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residente a _____________________________________________</w:t>
            </w:r>
            <w:r w:rsidR="009C1EC8">
              <w:rPr>
                <w:rFonts w:asciiTheme="minorHAnsi" w:hAnsiTheme="minorHAnsi" w:cstheme="minorHAnsi"/>
              </w:rPr>
              <w:t>___</w:t>
            </w:r>
            <w:r w:rsidRPr="007C13AE">
              <w:rPr>
                <w:rFonts w:asciiTheme="minorHAnsi" w:hAnsiTheme="minorHAnsi" w:cstheme="minorHAnsi"/>
              </w:rPr>
              <w:t>___ (Prov.___</w:t>
            </w:r>
            <w:r w:rsidR="009C1EC8">
              <w:rPr>
                <w:rFonts w:asciiTheme="minorHAnsi" w:hAnsiTheme="minorHAnsi" w:cstheme="minorHAnsi"/>
              </w:rPr>
              <w:t>_</w:t>
            </w:r>
            <w:r w:rsidRPr="007C13AE">
              <w:rPr>
                <w:rFonts w:asciiTheme="minorHAnsi" w:hAnsiTheme="minorHAnsi" w:cstheme="minorHAnsi"/>
              </w:rPr>
              <w:t>___)</w:t>
            </w:r>
          </w:p>
        </w:tc>
      </w:tr>
      <w:tr w:rsidR="007C13AE" w:rsidRPr="007C13AE" w14:paraId="331AB920" w14:textId="77777777" w:rsidTr="00193002">
        <w:tc>
          <w:tcPr>
            <w:tcW w:w="10579" w:type="dxa"/>
          </w:tcPr>
          <w:p w14:paraId="5CD00348" w14:textId="0A167377" w:rsidR="007C13AE" w:rsidRPr="007C13AE" w:rsidRDefault="007C13AE" w:rsidP="009C1EC8">
            <w:pPr>
              <w:tabs>
                <w:tab w:val="left" w:pos="104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via/piazza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_______________________________________________</w:t>
            </w:r>
            <w:r w:rsidR="009C1EC8">
              <w:rPr>
                <w:rFonts w:asciiTheme="minorHAnsi" w:hAnsiTheme="minorHAnsi" w:cstheme="minorHAnsi"/>
              </w:rPr>
              <w:t>__</w:t>
            </w:r>
            <w:r w:rsidRPr="007C13AE">
              <w:rPr>
                <w:rFonts w:asciiTheme="minorHAnsi" w:hAnsiTheme="minorHAnsi" w:cstheme="minorHAnsi"/>
              </w:rPr>
              <w:t>__</w:t>
            </w:r>
            <w:r w:rsidR="009C1EC8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n _</w:t>
            </w:r>
            <w:r w:rsidR="009C1EC8">
              <w:rPr>
                <w:rFonts w:asciiTheme="minorHAnsi" w:hAnsiTheme="minorHAnsi" w:cstheme="minorHAnsi"/>
              </w:rPr>
              <w:t>_</w:t>
            </w:r>
            <w:r w:rsidRPr="007C13AE">
              <w:rPr>
                <w:rFonts w:asciiTheme="minorHAnsi" w:hAnsiTheme="minorHAnsi" w:cstheme="minorHAnsi"/>
              </w:rPr>
              <w:t>__________</w:t>
            </w:r>
          </w:p>
        </w:tc>
      </w:tr>
    </w:tbl>
    <w:p w14:paraId="233CBD8B" w14:textId="77777777" w:rsidR="007C13AE" w:rsidRDefault="007C13AE" w:rsidP="007C13AE">
      <w:pPr>
        <w:pStyle w:val="Pidipagina"/>
        <w:tabs>
          <w:tab w:val="clear" w:pos="4819"/>
          <w:tab w:val="clear" w:pos="9638"/>
          <w:tab w:val="left" w:pos="10440"/>
        </w:tabs>
        <w:spacing w:line="360" w:lineRule="auto"/>
        <w:ind w:right="539"/>
        <w:rPr>
          <w:rFonts w:asciiTheme="minorHAnsi" w:hAnsiTheme="minorHAnsi" w:cstheme="minorHAnsi"/>
        </w:rPr>
      </w:pPr>
    </w:p>
    <w:p w14:paraId="62540933" w14:textId="77777777" w:rsidR="009C1EC8" w:rsidRPr="007C13AE" w:rsidRDefault="009C1EC8" w:rsidP="007C13AE">
      <w:pPr>
        <w:pStyle w:val="Pidipagina"/>
        <w:tabs>
          <w:tab w:val="clear" w:pos="4819"/>
          <w:tab w:val="clear" w:pos="9638"/>
          <w:tab w:val="left" w:pos="10440"/>
        </w:tabs>
        <w:spacing w:line="360" w:lineRule="auto"/>
        <w:ind w:right="539"/>
        <w:rPr>
          <w:rFonts w:asciiTheme="minorHAnsi" w:hAnsiTheme="minorHAnsi" w:cstheme="minorHAnsi"/>
        </w:rPr>
      </w:pPr>
    </w:p>
    <w:p w14:paraId="6C404AD2" w14:textId="161EFDF7" w:rsidR="007C13AE" w:rsidRPr="007C13AE" w:rsidRDefault="007C13AE" w:rsidP="009C1EC8">
      <w:pPr>
        <w:tabs>
          <w:tab w:val="left" w:pos="10440"/>
        </w:tabs>
        <w:spacing w:line="360" w:lineRule="auto"/>
        <w:ind w:right="539"/>
        <w:jc w:val="center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lastRenderedPageBreak/>
        <w:t>in qualità di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3888"/>
        <w:gridCol w:w="3526"/>
        <w:gridCol w:w="3134"/>
      </w:tblGrid>
      <w:tr w:rsidR="007C13AE" w:rsidRPr="007C13AE" w14:paraId="251C010D" w14:textId="77777777" w:rsidTr="00193002">
        <w:tc>
          <w:tcPr>
            <w:tcW w:w="3888" w:type="dxa"/>
          </w:tcPr>
          <w:p w14:paraId="79834582" w14:textId="5DFCBBC6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1</w:t>
            </w:r>
            <w:r w:rsidR="003D150A">
              <w:rPr>
                <w:rFonts w:asciiTheme="minorHAnsi" w:hAnsiTheme="minorHAnsi" w:cstheme="minorHAnsi"/>
              </w:rPr>
              <w:t>.</w:t>
            </w:r>
            <w:r w:rsidRPr="007C13AE">
              <w:rPr>
                <w:rFonts w:asciiTheme="minorHAnsi" w:hAnsiTheme="minorHAnsi" w:cstheme="minorHAnsi"/>
              </w:rPr>
              <w:t xml:space="preserve"> per le persone </w:t>
            </w:r>
            <w:r w:rsidRPr="007C13AE">
              <w:rPr>
                <w:rFonts w:asciiTheme="minorHAnsi" w:hAnsiTheme="minorHAnsi" w:cstheme="minorHAnsi"/>
              </w:rPr>
              <w:t>fisiche:</w:t>
            </w:r>
          </w:p>
        </w:tc>
        <w:tc>
          <w:tcPr>
            <w:tcW w:w="3526" w:type="dxa"/>
          </w:tcPr>
          <w:p w14:paraId="3C0E89BB" w14:textId="154A435A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proprietario</w:t>
            </w:r>
          </w:p>
        </w:tc>
        <w:tc>
          <w:tcPr>
            <w:tcW w:w="3134" w:type="dxa"/>
          </w:tcPr>
          <w:p w14:paraId="14C6AE5E" w14:textId="266202F5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usufruttuario</w:t>
            </w:r>
          </w:p>
        </w:tc>
      </w:tr>
      <w:tr w:rsidR="007C13AE" w:rsidRPr="007C13AE" w14:paraId="71F95C55" w14:textId="77777777" w:rsidTr="00193002">
        <w:tc>
          <w:tcPr>
            <w:tcW w:w="3888" w:type="dxa"/>
          </w:tcPr>
          <w:p w14:paraId="3E610C57" w14:textId="77777777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</w:p>
        </w:tc>
        <w:tc>
          <w:tcPr>
            <w:tcW w:w="3526" w:type="dxa"/>
          </w:tcPr>
          <w:p w14:paraId="2C233D6C" w14:textId="5E571656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amministratore</w:t>
            </w:r>
          </w:p>
        </w:tc>
        <w:tc>
          <w:tcPr>
            <w:tcW w:w="3134" w:type="dxa"/>
          </w:tcPr>
          <w:p w14:paraId="5EF82D93" w14:textId="5166EFE3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tecnico incaricato</w:t>
            </w:r>
          </w:p>
        </w:tc>
      </w:tr>
      <w:tr w:rsidR="007C13AE" w:rsidRPr="007C13AE" w14:paraId="60210019" w14:textId="77777777" w:rsidTr="00193002">
        <w:tc>
          <w:tcPr>
            <w:tcW w:w="3888" w:type="dxa"/>
          </w:tcPr>
          <w:p w14:paraId="0658135B" w14:textId="77777777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  <w:gridSpan w:val="2"/>
          </w:tcPr>
          <w:p w14:paraId="7BEB41E0" w14:textId="0350C3A0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Altro______________________________</w:t>
            </w:r>
            <w:r w:rsidR="009C1EC8">
              <w:rPr>
                <w:rFonts w:asciiTheme="minorHAnsi" w:hAnsiTheme="minorHAnsi" w:cstheme="minorHAnsi"/>
              </w:rPr>
              <w:t>___</w:t>
            </w:r>
            <w:r w:rsidRPr="007C13AE">
              <w:rPr>
                <w:rFonts w:asciiTheme="minorHAnsi" w:hAnsiTheme="minorHAnsi" w:cstheme="minorHAnsi"/>
              </w:rPr>
              <w:t>______</w:t>
            </w:r>
          </w:p>
          <w:p w14:paraId="0B4B3AF2" w14:textId="77777777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</w:p>
        </w:tc>
      </w:tr>
      <w:tr w:rsidR="007C13AE" w:rsidRPr="007C13AE" w14:paraId="4F97C362" w14:textId="77777777" w:rsidTr="00193002">
        <w:tc>
          <w:tcPr>
            <w:tcW w:w="3888" w:type="dxa"/>
          </w:tcPr>
          <w:p w14:paraId="6D0DA309" w14:textId="561B5F77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2. per le persone giuridiche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60" w:type="dxa"/>
            <w:gridSpan w:val="2"/>
          </w:tcPr>
          <w:p w14:paraId="3F3475F3" w14:textId="7AB3F1F3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legale rappresentante della ditta _______________________________________</w:t>
            </w:r>
            <w:r w:rsidR="009C1EC8">
              <w:rPr>
                <w:rFonts w:asciiTheme="minorHAnsi" w:hAnsiTheme="minorHAnsi" w:cstheme="minorHAnsi"/>
              </w:rPr>
              <w:t>____</w:t>
            </w:r>
            <w:r w:rsidRPr="007C13AE">
              <w:rPr>
                <w:rFonts w:asciiTheme="minorHAnsi" w:hAnsiTheme="minorHAnsi" w:cstheme="minorHAnsi"/>
              </w:rPr>
              <w:t>___</w:t>
            </w:r>
          </w:p>
          <w:p w14:paraId="5A9DB17C" w14:textId="07A349F0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con sede legale in___________________________</w:t>
            </w:r>
            <w:r w:rsidR="009C1EC8">
              <w:rPr>
                <w:rFonts w:asciiTheme="minorHAnsi" w:hAnsiTheme="minorHAnsi" w:cstheme="minorHAnsi"/>
              </w:rPr>
              <w:t>____</w:t>
            </w:r>
            <w:r w:rsidRPr="007C13AE">
              <w:rPr>
                <w:rFonts w:asciiTheme="minorHAnsi" w:hAnsiTheme="minorHAnsi" w:cstheme="minorHAnsi"/>
              </w:rPr>
              <w:t>_</w:t>
            </w:r>
          </w:p>
          <w:p w14:paraId="6EAEC373" w14:textId="11708A8B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via ______________________________________</w:t>
            </w:r>
            <w:r w:rsidR="009C1EC8">
              <w:rPr>
                <w:rFonts w:asciiTheme="minorHAnsi" w:hAnsiTheme="minorHAnsi" w:cstheme="minorHAnsi"/>
              </w:rPr>
              <w:t>_____</w:t>
            </w:r>
            <w:r w:rsidRPr="007C13AE">
              <w:rPr>
                <w:rFonts w:asciiTheme="minorHAnsi" w:hAnsiTheme="minorHAnsi" w:cstheme="minorHAnsi"/>
              </w:rPr>
              <w:t>_</w:t>
            </w:r>
          </w:p>
          <w:p w14:paraId="418D1813" w14:textId="4FD96BFF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iscritta al Registro Imprese della C.C.I.A.A. di _______________________________________</w:t>
            </w:r>
            <w:r w:rsidR="009C1EC8">
              <w:rPr>
                <w:rFonts w:asciiTheme="minorHAnsi" w:hAnsiTheme="minorHAnsi" w:cstheme="minorHAnsi"/>
              </w:rPr>
              <w:t>_____</w:t>
            </w:r>
            <w:r w:rsidRPr="007C13AE">
              <w:rPr>
                <w:rFonts w:asciiTheme="minorHAnsi" w:hAnsiTheme="minorHAnsi" w:cstheme="minorHAnsi"/>
              </w:rPr>
              <w:t>___</w:t>
            </w:r>
          </w:p>
          <w:p w14:paraId="5CE17022" w14:textId="68834D47" w:rsidR="007C13AE" w:rsidRPr="007C13AE" w:rsidRDefault="007C13AE" w:rsidP="00193002">
            <w:pPr>
              <w:tabs>
                <w:tab w:val="left" w:pos="10440"/>
              </w:tabs>
              <w:spacing w:line="360" w:lineRule="auto"/>
              <w:ind w:right="53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al n. ___________________________________</w:t>
            </w:r>
            <w:r w:rsidR="009C1EC8">
              <w:rPr>
                <w:rFonts w:asciiTheme="minorHAnsi" w:hAnsiTheme="minorHAnsi" w:cstheme="minorHAnsi"/>
              </w:rPr>
              <w:t>____</w:t>
            </w:r>
            <w:r w:rsidRPr="007C13AE">
              <w:rPr>
                <w:rFonts w:asciiTheme="minorHAnsi" w:hAnsiTheme="minorHAnsi" w:cstheme="minorHAnsi"/>
              </w:rPr>
              <w:t>___</w:t>
            </w:r>
          </w:p>
        </w:tc>
      </w:tr>
    </w:tbl>
    <w:p w14:paraId="0C2F6A2F" w14:textId="77777777" w:rsidR="007C13AE" w:rsidRPr="007C13AE" w:rsidRDefault="007C13AE" w:rsidP="007C13AE">
      <w:pPr>
        <w:tabs>
          <w:tab w:val="left" w:pos="10440"/>
        </w:tabs>
        <w:ind w:right="539"/>
        <w:rPr>
          <w:rFonts w:asciiTheme="minorHAnsi" w:hAnsiTheme="minorHAnsi" w:cstheme="minorHAnsi"/>
        </w:rPr>
      </w:pPr>
    </w:p>
    <w:p w14:paraId="0A4B7863" w14:textId="732A3297" w:rsidR="007C13AE" w:rsidRPr="007C13AE" w:rsidRDefault="007C13AE" w:rsidP="007C13AE">
      <w:pPr>
        <w:pStyle w:val="Titolo"/>
        <w:tabs>
          <w:tab w:val="left" w:pos="10440"/>
        </w:tabs>
        <w:ind w:right="539"/>
        <w:rPr>
          <w:rStyle w:val="Enfasigrassetto"/>
          <w:rFonts w:asciiTheme="minorHAnsi" w:hAnsiTheme="minorHAnsi" w:cstheme="minorHAnsi"/>
          <w:b/>
          <w:bCs/>
          <w:sz w:val="24"/>
          <w:szCs w:val="24"/>
        </w:rPr>
      </w:pPr>
      <w:r w:rsidRPr="007C13AE">
        <w:rPr>
          <w:rStyle w:val="Enfasigrassetto"/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0C56202C" w14:textId="77777777" w:rsidR="007C13AE" w:rsidRPr="007C13AE" w:rsidRDefault="007C13AE" w:rsidP="007C13AE">
      <w:pPr>
        <w:pStyle w:val="Titolo"/>
        <w:tabs>
          <w:tab w:val="left" w:pos="10440"/>
        </w:tabs>
        <w:ind w:right="539"/>
        <w:jc w:val="left"/>
        <w:rPr>
          <w:rStyle w:val="Enfasigrassetto"/>
          <w:rFonts w:asciiTheme="minorHAnsi" w:hAnsiTheme="minorHAnsi" w:cstheme="minorHAnsi"/>
          <w:sz w:val="24"/>
          <w:szCs w:val="24"/>
        </w:rPr>
      </w:pPr>
    </w:p>
    <w:p w14:paraId="5F1CDFEB" w14:textId="5AEE8C97" w:rsidR="007C13AE" w:rsidRPr="007C13AE" w:rsidRDefault="007C13AE" w:rsidP="007C13AE">
      <w:pPr>
        <w:tabs>
          <w:tab w:val="left" w:pos="10440"/>
        </w:tabs>
        <w:spacing w:line="360" w:lineRule="auto"/>
        <w:ind w:right="539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l’autorizzazione alla manomissione del suolo pubblico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118"/>
      </w:tblGrid>
      <w:tr w:rsidR="007C13AE" w:rsidRPr="007C13AE" w14:paraId="020DD75D" w14:textId="77777777" w:rsidTr="007C13AE">
        <w:tc>
          <w:tcPr>
            <w:tcW w:w="9639" w:type="dxa"/>
            <w:gridSpan w:val="3"/>
          </w:tcPr>
          <w:p w14:paraId="71C73374" w14:textId="3BFC0ED7" w:rsidR="007C13AE" w:rsidRPr="007C13AE" w:rsidRDefault="007C13AE" w:rsidP="009C1EC8">
            <w:pPr>
              <w:tabs>
                <w:tab w:val="left" w:pos="104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in via _______________________________________________________________</w:t>
            </w:r>
            <w:r w:rsidR="009C1EC8">
              <w:rPr>
                <w:rFonts w:asciiTheme="minorHAnsi" w:hAnsiTheme="minorHAnsi" w:cstheme="minorHAnsi"/>
              </w:rPr>
              <w:t>_____</w:t>
            </w:r>
            <w:r w:rsidRPr="007C13AE">
              <w:rPr>
                <w:rFonts w:asciiTheme="minorHAnsi" w:hAnsiTheme="minorHAnsi" w:cstheme="minorHAnsi"/>
              </w:rPr>
              <w:t>__</w:t>
            </w:r>
            <w:r w:rsidR="009C1EC8">
              <w:rPr>
                <w:rFonts w:asciiTheme="minorHAnsi" w:hAnsiTheme="minorHAnsi" w:cstheme="minorHAnsi"/>
              </w:rPr>
              <w:t>____</w:t>
            </w:r>
          </w:p>
        </w:tc>
      </w:tr>
      <w:tr w:rsidR="007C13AE" w:rsidRPr="007C13AE" w14:paraId="26AE5515" w14:textId="77777777" w:rsidTr="007C13AE">
        <w:tc>
          <w:tcPr>
            <w:tcW w:w="9639" w:type="dxa"/>
            <w:gridSpan w:val="3"/>
          </w:tcPr>
          <w:p w14:paraId="680BC5C0" w14:textId="6E58D89C" w:rsidR="007C13AE" w:rsidRPr="007C13AE" w:rsidRDefault="007C13AE" w:rsidP="009C1EC8">
            <w:pPr>
              <w:tabs>
                <w:tab w:val="left" w:pos="1044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in corrispondenza del civico</w:t>
            </w:r>
            <w:r w:rsidR="009C1EC8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______________________________________________</w:t>
            </w:r>
            <w:r w:rsidR="009C1EC8">
              <w:rPr>
                <w:rFonts w:asciiTheme="minorHAnsi" w:hAnsiTheme="minorHAnsi" w:cstheme="minorHAnsi"/>
              </w:rPr>
              <w:t>_______</w:t>
            </w:r>
          </w:p>
        </w:tc>
      </w:tr>
      <w:tr w:rsidR="007C13AE" w:rsidRPr="007C13AE" w14:paraId="4D87177B" w14:textId="77777777" w:rsidTr="007C13AE">
        <w:tc>
          <w:tcPr>
            <w:tcW w:w="9639" w:type="dxa"/>
            <w:gridSpan w:val="3"/>
          </w:tcPr>
          <w:p w14:paraId="0902DA8D" w14:textId="6089AAC7" w:rsidR="007C13AE" w:rsidRPr="007C13AE" w:rsidRDefault="007C13AE" w:rsidP="009C1EC8">
            <w:pPr>
              <w:tabs>
                <w:tab w:val="left" w:pos="1044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nel tratto compreso tra i civici __________________________________________</w:t>
            </w:r>
            <w:r w:rsidR="009C1EC8">
              <w:rPr>
                <w:rFonts w:asciiTheme="minorHAnsi" w:hAnsiTheme="minorHAnsi" w:cstheme="minorHAnsi"/>
              </w:rPr>
              <w:t>________</w:t>
            </w:r>
            <w:r w:rsidRPr="007C13AE">
              <w:rPr>
                <w:rFonts w:asciiTheme="minorHAnsi" w:hAnsiTheme="minorHAnsi" w:cstheme="minorHAnsi"/>
              </w:rPr>
              <w:t>_</w:t>
            </w:r>
          </w:p>
        </w:tc>
      </w:tr>
      <w:tr w:rsidR="007C13AE" w:rsidRPr="007C13AE" w14:paraId="449B4253" w14:textId="77777777" w:rsidTr="007C13AE">
        <w:trPr>
          <w:trHeight w:val="155"/>
        </w:trPr>
        <w:tc>
          <w:tcPr>
            <w:tcW w:w="3261" w:type="dxa"/>
          </w:tcPr>
          <w:p w14:paraId="529CB5BB" w14:textId="3416B2CB" w:rsidR="007C13AE" w:rsidRPr="007C13AE" w:rsidRDefault="007C13AE" w:rsidP="009C1EC8">
            <w:pPr>
              <w:tabs>
                <w:tab w:val="left" w:pos="10440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per la seguente motivazione</w:t>
            </w:r>
            <w:r w:rsidRPr="007C13A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0" w:type="dxa"/>
          </w:tcPr>
          <w:p w14:paraId="60F49DEC" w14:textId="4D1D99E2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Allacciamento alla rete di distribuzione energia elettrica</w:t>
            </w:r>
          </w:p>
          <w:p w14:paraId="235B6285" w14:textId="77777777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3DF3E7E" w14:textId="05041EB4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Allacciamento alla rete di distribuzione gas metano</w:t>
            </w:r>
          </w:p>
          <w:p w14:paraId="266D27C4" w14:textId="77777777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</w:tc>
      </w:tr>
      <w:tr w:rsidR="007C13AE" w:rsidRPr="007C13AE" w14:paraId="6012CB98" w14:textId="77777777" w:rsidTr="007C13AE">
        <w:trPr>
          <w:trHeight w:val="155"/>
        </w:trPr>
        <w:tc>
          <w:tcPr>
            <w:tcW w:w="3261" w:type="dxa"/>
          </w:tcPr>
          <w:p w14:paraId="134C45DE" w14:textId="77777777" w:rsidR="007C13AE" w:rsidRPr="007C13AE" w:rsidRDefault="007C13AE" w:rsidP="009C1EC8">
            <w:pPr>
              <w:tabs>
                <w:tab w:val="left" w:pos="1044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02115B6" w14:textId="4D935080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Allacciamento alla rete fognaria</w:t>
            </w:r>
          </w:p>
          <w:p w14:paraId="404ACC92" w14:textId="77777777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096D4C9" w14:textId="59606314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Allacciamento alla rete di distribuzione dell’acquedotto</w:t>
            </w:r>
          </w:p>
          <w:p w14:paraId="056DCB09" w14:textId="77777777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</w:tc>
      </w:tr>
      <w:tr w:rsidR="007C13AE" w:rsidRPr="007C13AE" w14:paraId="06685305" w14:textId="77777777" w:rsidTr="007C13AE">
        <w:trPr>
          <w:trHeight w:val="155"/>
        </w:trPr>
        <w:tc>
          <w:tcPr>
            <w:tcW w:w="3261" w:type="dxa"/>
          </w:tcPr>
          <w:p w14:paraId="4C197051" w14:textId="77777777" w:rsidR="007C13AE" w:rsidRPr="007C13AE" w:rsidRDefault="007C13AE" w:rsidP="009C1EC8">
            <w:pPr>
              <w:tabs>
                <w:tab w:val="left" w:pos="1044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6F6B510" w14:textId="10D79C98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Allacciamento alla rete telefonica</w:t>
            </w:r>
          </w:p>
          <w:p w14:paraId="418CCDED" w14:textId="77777777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95CC204" w14:textId="268C463F" w:rsid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Altro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______</w:t>
            </w:r>
            <w:r w:rsidRPr="007C13AE">
              <w:rPr>
                <w:rFonts w:asciiTheme="minorHAnsi" w:hAnsiTheme="minorHAnsi" w:cstheme="minorHAnsi"/>
              </w:rPr>
              <w:t>__________</w:t>
            </w:r>
          </w:p>
          <w:p w14:paraId="51C4CFE5" w14:textId="76E95ACA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</w:t>
            </w:r>
            <w:r w:rsidRPr="007C13AE">
              <w:rPr>
                <w:rFonts w:asciiTheme="minorHAnsi" w:hAnsiTheme="minorHAnsi" w:cstheme="minorHAnsi"/>
              </w:rPr>
              <w:t>________________</w:t>
            </w:r>
          </w:p>
        </w:tc>
      </w:tr>
      <w:tr w:rsidR="007C13AE" w:rsidRPr="007C13AE" w14:paraId="10085FBB" w14:textId="77777777" w:rsidTr="007C13AE">
        <w:trPr>
          <w:trHeight w:val="155"/>
        </w:trPr>
        <w:tc>
          <w:tcPr>
            <w:tcW w:w="9639" w:type="dxa"/>
            <w:gridSpan w:val="3"/>
          </w:tcPr>
          <w:p w14:paraId="3D8081EC" w14:textId="77777777" w:rsidR="009C1EC8" w:rsidRPr="007C13AE" w:rsidRDefault="009C1EC8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  <w:p w14:paraId="68BB7B3A" w14:textId="4EC0D736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La superficie stradale da manomettere è pari a ___________</w:t>
            </w:r>
            <w:r w:rsidR="003D150A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mq</w:t>
            </w:r>
          </w:p>
          <w:p w14:paraId="7B734419" w14:textId="77777777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</w:tc>
      </w:tr>
      <w:tr w:rsidR="007C13AE" w:rsidRPr="007C13AE" w14:paraId="0B75C3BF" w14:textId="77777777" w:rsidTr="007C13AE">
        <w:trPr>
          <w:trHeight w:val="155"/>
        </w:trPr>
        <w:tc>
          <w:tcPr>
            <w:tcW w:w="3261" w:type="dxa"/>
          </w:tcPr>
          <w:p w14:paraId="2C4D4B19" w14:textId="77777777" w:rsidR="007C13AE" w:rsidRPr="007C13AE" w:rsidRDefault="007C13AE" w:rsidP="009C1EC8">
            <w:pPr>
              <w:tabs>
                <w:tab w:val="left" w:pos="10440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 xml:space="preserve">La superficie stradale è in </w:t>
            </w:r>
          </w:p>
        </w:tc>
        <w:tc>
          <w:tcPr>
            <w:tcW w:w="3260" w:type="dxa"/>
          </w:tcPr>
          <w:p w14:paraId="2C46C078" w14:textId="32C6471E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Conglomerato bituminoso</w:t>
            </w:r>
          </w:p>
          <w:p w14:paraId="315292E3" w14:textId="77777777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7D9D965" w14:textId="262207BF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Non pavimentata</w:t>
            </w:r>
          </w:p>
        </w:tc>
      </w:tr>
      <w:tr w:rsidR="007C13AE" w:rsidRPr="007C13AE" w14:paraId="4F6AEDF2" w14:textId="77777777" w:rsidTr="007C13AE">
        <w:trPr>
          <w:trHeight w:val="155"/>
        </w:trPr>
        <w:tc>
          <w:tcPr>
            <w:tcW w:w="3261" w:type="dxa"/>
          </w:tcPr>
          <w:p w14:paraId="3FE337E0" w14:textId="77777777" w:rsidR="007C13AE" w:rsidRPr="007C13AE" w:rsidRDefault="007C13AE" w:rsidP="009C1EC8">
            <w:pPr>
              <w:tabs>
                <w:tab w:val="left" w:pos="1044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gridSpan w:val="2"/>
          </w:tcPr>
          <w:p w14:paraId="0AE35CC7" w14:textId="4C319DBD" w:rsidR="007C13AE" w:rsidRPr="007C13AE" w:rsidRDefault="007C13AE" w:rsidP="009C1EC8">
            <w:pPr>
              <w:tabs>
                <w:tab w:val="left" w:pos="10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Pavimentazione speciale</w:t>
            </w:r>
            <w:r w:rsidR="003D150A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</w:t>
            </w:r>
            <w:r w:rsidR="003D150A">
              <w:rPr>
                <w:rFonts w:asciiTheme="minorHAnsi" w:hAnsiTheme="minorHAnsi" w:cstheme="minorHAnsi"/>
              </w:rPr>
              <w:t>______________</w:t>
            </w:r>
            <w:r w:rsidRPr="007C13AE">
              <w:rPr>
                <w:rFonts w:asciiTheme="minorHAnsi" w:hAnsiTheme="minorHAnsi" w:cstheme="minorHAnsi"/>
              </w:rPr>
              <w:t>__________</w:t>
            </w:r>
          </w:p>
        </w:tc>
      </w:tr>
      <w:tr w:rsidR="007C13AE" w:rsidRPr="007C13AE" w14:paraId="683EB920" w14:textId="77777777" w:rsidTr="007C13AE">
        <w:trPr>
          <w:trHeight w:val="155"/>
        </w:trPr>
        <w:tc>
          <w:tcPr>
            <w:tcW w:w="9639" w:type="dxa"/>
            <w:gridSpan w:val="3"/>
          </w:tcPr>
          <w:p w14:paraId="54374AD5" w14:textId="31596D3F" w:rsidR="007C13AE" w:rsidRPr="007C13AE" w:rsidRDefault="007C13AE" w:rsidP="009C1EC8">
            <w:pPr>
              <w:pStyle w:val="Pidipagina"/>
              <w:tabs>
                <w:tab w:val="left" w:pos="708"/>
                <w:tab w:val="left" w:pos="1044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C13AE">
              <w:rPr>
                <w:rFonts w:asciiTheme="minorHAnsi" w:hAnsiTheme="minorHAnsi" w:cstheme="minorHAnsi"/>
              </w:rPr>
              <w:lastRenderedPageBreak/>
              <w:t>Il cantiere stradale avrà le seguenti dimensioni m</w:t>
            </w:r>
            <w:r w:rsidR="003D150A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_______ x m</w:t>
            </w:r>
            <w:r w:rsidR="003D150A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________= mq</w:t>
            </w:r>
            <w:r w:rsidR="003D150A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_____</w:t>
            </w:r>
            <w:r w:rsidR="003D150A">
              <w:rPr>
                <w:rFonts w:asciiTheme="minorHAnsi" w:hAnsiTheme="minorHAnsi" w:cstheme="minorHAnsi"/>
              </w:rPr>
              <w:t>___</w:t>
            </w:r>
            <w:r w:rsidRPr="007C13AE">
              <w:rPr>
                <w:rFonts w:asciiTheme="minorHAnsi" w:hAnsiTheme="minorHAnsi" w:cstheme="minorHAnsi"/>
              </w:rPr>
              <w:t>__</w:t>
            </w:r>
          </w:p>
        </w:tc>
      </w:tr>
      <w:tr w:rsidR="007C13AE" w:rsidRPr="007C13AE" w14:paraId="59712027" w14:textId="77777777" w:rsidTr="007C13AE">
        <w:trPr>
          <w:trHeight w:val="80"/>
        </w:trPr>
        <w:tc>
          <w:tcPr>
            <w:tcW w:w="9639" w:type="dxa"/>
            <w:gridSpan w:val="3"/>
          </w:tcPr>
          <w:p w14:paraId="4950E21B" w14:textId="008F2DF9" w:rsidR="007C13AE" w:rsidRPr="007C13AE" w:rsidRDefault="007C13AE" w:rsidP="009C1EC8">
            <w:pPr>
              <w:tabs>
                <w:tab w:val="left" w:pos="10440"/>
              </w:tabs>
              <w:spacing w:line="360" w:lineRule="auto"/>
              <w:ind w:left="3062" w:hanging="3062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e avrà la seguente durata: __________</w:t>
            </w:r>
            <w:r w:rsidR="003D150A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giorni per la manomissione e il ripristino provvisorio;</w:t>
            </w:r>
          </w:p>
          <w:p w14:paraId="3EFF0BB6" w14:textId="5B8B0D6E" w:rsidR="007C13AE" w:rsidRPr="007C13AE" w:rsidRDefault="007C13AE" w:rsidP="009C1EC8">
            <w:pPr>
              <w:tabs>
                <w:tab w:val="left" w:pos="10440"/>
              </w:tabs>
              <w:spacing w:line="360" w:lineRule="auto"/>
              <w:ind w:left="2589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__________</w:t>
            </w:r>
            <w:r w:rsidR="003D150A">
              <w:rPr>
                <w:rFonts w:asciiTheme="minorHAnsi" w:hAnsiTheme="minorHAnsi" w:cstheme="minorHAnsi"/>
              </w:rPr>
              <w:t xml:space="preserve"> </w:t>
            </w:r>
            <w:r w:rsidRPr="007C13AE">
              <w:rPr>
                <w:rFonts w:asciiTheme="minorHAnsi" w:hAnsiTheme="minorHAnsi" w:cstheme="minorHAnsi"/>
              </w:rPr>
              <w:t>giorni per il ripristino definitivo.</w:t>
            </w:r>
          </w:p>
        </w:tc>
      </w:tr>
    </w:tbl>
    <w:p w14:paraId="7EE9D0FA" w14:textId="77777777" w:rsidR="00126BAA" w:rsidRPr="007C13AE" w:rsidRDefault="00126BAA" w:rsidP="007C13AE">
      <w:pPr>
        <w:pStyle w:val="Pidipagina"/>
        <w:tabs>
          <w:tab w:val="left" w:pos="708"/>
          <w:tab w:val="left" w:pos="10440"/>
        </w:tabs>
        <w:ind w:right="539"/>
        <w:rPr>
          <w:rFonts w:asciiTheme="minorHAnsi" w:hAnsiTheme="minorHAnsi" w:cstheme="minorHAnsi"/>
          <w:b/>
          <w:bCs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26BAA" w:rsidRPr="007C13AE" w14:paraId="53EFAABD" w14:textId="77777777" w:rsidTr="00126BAA">
        <w:tc>
          <w:tcPr>
            <w:tcW w:w="9639" w:type="dxa"/>
          </w:tcPr>
          <w:p w14:paraId="4B032D5A" w14:textId="23379B1E" w:rsidR="00126BAA" w:rsidRPr="007C13AE" w:rsidRDefault="00126BAA" w:rsidP="00126BAA">
            <w:pPr>
              <w:tabs>
                <w:tab w:val="left" w:pos="1044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6BAA">
              <w:rPr>
                <w:rFonts w:asciiTheme="minorHAnsi" w:hAnsiTheme="minorHAnsi" w:cstheme="minorHAnsi"/>
                <w:b/>
                <w:bCs/>
              </w:rPr>
              <w:t>CHIEDE INOLTRE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(barrare se pertinente)</w:t>
            </w:r>
            <w:r w:rsidRPr="00126BAA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126BAA" w:rsidRPr="007C13AE" w14:paraId="1F983AF3" w14:textId="77777777" w:rsidTr="00126BAA">
        <w:tc>
          <w:tcPr>
            <w:tcW w:w="9639" w:type="dxa"/>
          </w:tcPr>
          <w:p w14:paraId="6E037364" w14:textId="55034ABF" w:rsidR="00126BAA" w:rsidRDefault="00526272" w:rsidP="00126BAA">
            <w:pPr>
              <w:tabs>
                <w:tab w:val="left" w:pos="1044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26272">
              <w:rPr>
                <w:rFonts w:asciiTheme="minorHAnsi" w:hAnsiTheme="minorHAnsi" w:cstheme="minorHAnsi"/>
                <w:u w:val="single"/>
              </w:rPr>
              <w:t>a seguito</w:t>
            </w:r>
            <w:r>
              <w:rPr>
                <w:rFonts w:asciiTheme="minorHAnsi" w:hAnsiTheme="minorHAnsi" w:cstheme="minorHAnsi"/>
              </w:rPr>
              <w:t xml:space="preserve"> della emissione dell’autorizzazione da parte dell’Ufficio Manutenzioni, </w:t>
            </w:r>
            <w:r w:rsidR="00126BAA">
              <w:rPr>
                <w:rFonts w:asciiTheme="minorHAnsi" w:hAnsiTheme="minorHAnsi" w:cstheme="minorHAnsi"/>
              </w:rPr>
              <w:t xml:space="preserve">in relazione al tratto di strada da manomettere, </w:t>
            </w:r>
            <w:r w:rsidR="00126BAA" w:rsidRPr="007C13AE">
              <w:rPr>
                <w:rFonts w:asciiTheme="minorHAnsi" w:hAnsiTheme="minorHAnsi" w:cstheme="minorHAnsi"/>
              </w:rPr>
              <w:t>l’</w:t>
            </w:r>
            <w:r w:rsidR="00126BAA">
              <w:rPr>
                <w:rFonts w:asciiTheme="minorHAnsi" w:hAnsiTheme="minorHAnsi" w:cstheme="minorHAnsi"/>
              </w:rPr>
              <w:t xml:space="preserve">emissione di </w:t>
            </w:r>
            <w:r w:rsidR="00126BAA" w:rsidRPr="00126BAA">
              <w:rPr>
                <w:rFonts w:asciiTheme="minorHAnsi" w:hAnsiTheme="minorHAnsi" w:cstheme="minorHAnsi"/>
                <w:b/>
                <w:bCs/>
              </w:rPr>
              <w:t>ordinanza</w:t>
            </w:r>
            <w:r w:rsidR="00126BAA">
              <w:rPr>
                <w:rFonts w:asciiTheme="minorHAnsi" w:hAnsiTheme="minorHAnsi" w:cstheme="minorHAnsi"/>
              </w:rPr>
              <w:t xml:space="preserve"> da parte della </w:t>
            </w:r>
            <w:r w:rsidR="009C1EC8">
              <w:rPr>
                <w:rFonts w:asciiTheme="minorHAnsi" w:hAnsiTheme="minorHAnsi" w:cstheme="minorHAnsi"/>
              </w:rPr>
              <w:t>P</w:t>
            </w:r>
            <w:r w:rsidR="00126BAA">
              <w:rPr>
                <w:rFonts w:asciiTheme="minorHAnsi" w:hAnsiTheme="minorHAnsi" w:cstheme="minorHAnsi"/>
              </w:rPr>
              <w:t xml:space="preserve">olizia </w:t>
            </w:r>
            <w:r w:rsidR="009C1EC8">
              <w:rPr>
                <w:rFonts w:asciiTheme="minorHAnsi" w:hAnsiTheme="minorHAnsi" w:cstheme="minorHAnsi"/>
              </w:rPr>
              <w:t>L</w:t>
            </w:r>
            <w:r w:rsidR="00126BAA">
              <w:rPr>
                <w:rFonts w:asciiTheme="minorHAnsi" w:hAnsiTheme="minorHAnsi" w:cstheme="minorHAnsi"/>
              </w:rPr>
              <w:t>ocale in quanto il cantiere necessita delle seguenti interruzioni/modiche alla circolazione:</w:t>
            </w:r>
          </w:p>
          <w:p w14:paraId="04F3FF5D" w14:textId="4ECC52CB" w:rsidR="00126BAA" w:rsidRDefault="00126BAA" w:rsidP="00126BAA">
            <w:pPr>
              <w:tabs>
                <w:tab w:val="left" w:pos="1044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__________________</w:t>
            </w:r>
            <w:r w:rsidR="009C1EC8">
              <w:rPr>
                <w:rFonts w:asciiTheme="minorHAnsi" w:hAnsiTheme="minorHAnsi" w:cstheme="minorHAnsi"/>
              </w:rPr>
              <w:t>______________________________________________________________________________</w:t>
            </w:r>
            <w:r w:rsidRPr="007C13AE">
              <w:rPr>
                <w:rFonts w:asciiTheme="minorHAnsi" w:hAnsiTheme="minorHAnsi" w:cstheme="minorHAnsi"/>
              </w:rPr>
              <w:t>________</w:t>
            </w: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</w:t>
            </w:r>
            <w:r w:rsidRPr="007C13AE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6E6220A7" w14:textId="77777777" w:rsidR="00126BAA" w:rsidRPr="007C13AE" w:rsidRDefault="00126BAA" w:rsidP="007C13AE">
      <w:pPr>
        <w:pStyle w:val="Corpodeltesto"/>
        <w:tabs>
          <w:tab w:val="left" w:pos="10440"/>
        </w:tabs>
        <w:spacing w:line="360" w:lineRule="auto"/>
        <w:ind w:right="539"/>
        <w:rPr>
          <w:rFonts w:asciiTheme="minorHAnsi" w:hAnsiTheme="minorHAnsi" w:cstheme="minorHAnsi"/>
          <w:szCs w:val="24"/>
        </w:rPr>
      </w:pPr>
    </w:p>
    <w:p w14:paraId="2A4641A2" w14:textId="0F9126F7" w:rsidR="007C13AE" w:rsidRPr="007C13AE" w:rsidRDefault="007C13AE" w:rsidP="009C1EC8">
      <w:pPr>
        <w:tabs>
          <w:tab w:val="left" w:pos="1044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7C13AE">
        <w:rPr>
          <w:rFonts w:asciiTheme="minorHAnsi" w:hAnsiTheme="minorHAnsi" w:cstheme="minorHAnsi"/>
          <w:b/>
        </w:rPr>
        <w:t>SI ALLEGA</w:t>
      </w:r>
    </w:p>
    <w:p w14:paraId="64509D9F" w14:textId="2FE3FAB9" w:rsidR="007C13AE" w:rsidRPr="007C13AE" w:rsidRDefault="007C13AE" w:rsidP="009C1EC8">
      <w:pPr>
        <w:numPr>
          <w:ilvl w:val="0"/>
          <w:numId w:val="10"/>
        </w:numPr>
        <w:tabs>
          <w:tab w:val="left" w:pos="1044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7C13AE">
        <w:rPr>
          <w:rFonts w:asciiTheme="minorHAnsi" w:hAnsiTheme="minorHAnsi" w:cstheme="minorHAnsi"/>
        </w:rPr>
        <w:t>ai sensi dell’art 4 del Regolamento per gli interventi di manomissione del suolo e sottosuolo pubblico in duplice copia la seguente documentazione:</w:t>
      </w:r>
    </w:p>
    <w:p w14:paraId="03BBB854" w14:textId="77777777" w:rsidR="007C13AE" w:rsidRPr="007C13AE" w:rsidRDefault="007C13AE" w:rsidP="009C1EC8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711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estratto di mappa catastale in scala 1:2000, rilasciato dall’Agenzia del Territorio in data non anteriore a tre mesi, esteso a 150 metri lineari dall’area dell’intervento con evidenziata la superficie di suolo pubblico che si intende manomettere;</w:t>
      </w:r>
    </w:p>
    <w:p w14:paraId="539B20A4" w14:textId="77777777" w:rsidR="007C13AE" w:rsidRPr="007C13AE" w:rsidRDefault="007C13AE" w:rsidP="009C1EC8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711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planimetria di dettaglio in scala non inferiore a 1:500 con indicate le opere che si intendono realizzare;</w:t>
      </w:r>
    </w:p>
    <w:p w14:paraId="01402147" w14:textId="77777777" w:rsidR="007C13AE" w:rsidRPr="007C13AE" w:rsidRDefault="007C13AE" w:rsidP="009C1EC8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711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sezione di progetto opportunamente quotata indicante dimensioni dei manufatti e profondità degli scavi;</w:t>
      </w:r>
    </w:p>
    <w:p w14:paraId="14495146" w14:textId="77777777" w:rsidR="007C13AE" w:rsidRPr="007C13AE" w:rsidRDefault="007C13AE" w:rsidP="009C1EC8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711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adeguata documentazione fotografica (almeno n. 1 foto formato 10 x 15 cm a colori) atta a rappresentare l'intera estensione di suolo pubblico interessata dall'intervento prima dell’attuazione dell’intervento stesso.</w:t>
      </w:r>
    </w:p>
    <w:p w14:paraId="5BBFB1E9" w14:textId="5CD26582" w:rsidR="007C13AE" w:rsidRDefault="007C13AE" w:rsidP="009C1EC8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n.1 marca da bollo per l’autorizzazione</w:t>
      </w:r>
      <w:r w:rsidR="00126BAA">
        <w:rPr>
          <w:rFonts w:asciiTheme="minorHAnsi" w:hAnsiTheme="minorHAnsi" w:cstheme="minorHAnsi"/>
        </w:rPr>
        <w:t>;</w:t>
      </w:r>
    </w:p>
    <w:p w14:paraId="5270D462" w14:textId="551506D0" w:rsidR="00126BAA" w:rsidRPr="007C13AE" w:rsidRDefault="00126BAA" w:rsidP="009C1EC8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126BAA">
        <w:rPr>
          <w:rFonts w:asciiTheme="minorHAnsi" w:hAnsiTheme="minorHAnsi" w:cstheme="minorHAnsi"/>
          <w:u w:val="single"/>
        </w:rPr>
        <w:t>eventuali nulla osta da parte di altri enti competenti</w:t>
      </w:r>
      <w:r>
        <w:rPr>
          <w:rFonts w:asciiTheme="minorHAnsi" w:hAnsiTheme="minorHAnsi" w:cstheme="minorHAnsi"/>
        </w:rPr>
        <w:t xml:space="preserve"> (città Metropolitana, Soprintendenza, Ente Parco, </w:t>
      </w:r>
      <w:proofErr w:type="spellStart"/>
      <w:r>
        <w:rPr>
          <w:rFonts w:asciiTheme="minorHAnsi" w:hAnsiTheme="minorHAnsi" w:cstheme="minorHAnsi"/>
        </w:rPr>
        <w:t>ecc</w:t>
      </w:r>
      <w:proofErr w:type="spellEnd"/>
      <w:r>
        <w:rPr>
          <w:rFonts w:asciiTheme="minorHAnsi" w:hAnsiTheme="minorHAnsi" w:cstheme="minorHAnsi"/>
        </w:rPr>
        <w:t>), che, se non noti, saranno richiesti in sede di emissione dell’autorizzazione da parte dell’ufficio;</w:t>
      </w:r>
    </w:p>
    <w:p w14:paraId="041FD413" w14:textId="77777777" w:rsidR="00526272" w:rsidRDefault="00526272" w:rsidP="003D150A">
      <w:pPr>
        <w:tabs>
          <w:tab w:val="left" w:pos="104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A52256B" w14:textId="7A5759E0" w:rsidR="007C13AE" w:rsidRPr="007C13AE" w:rsidRDefault="007C13AE" w:rsidP="003D150A">
      <w:pPr>
        <w:tabs>
          <w:tab w:val="left" w:pos="104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Il sottoscritto chiede di essere avvertito della predisposizione dell’autorizzazione attraverso:</w:t>
      </w:r>
    </w:p>
    <w:p w14:paraId="6C727CB2" w14:textId="77777777" w:rsidR="007C13AE" w:rsidRPr="007C13AE" w:rsidRDefault="007C13AE" w:rsidP="003D150A">
      <w:pPr>
        <w:tabs>
          <w:tab w:val="left" w:pos="104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4"/>
        <w:gridCol w:w="2634"/>
        <w:gridCol w:w="3802"/>
      </w:tblGrid>
      <w:tr w:rsidR="007C13AE" w:rsidRPr="007C13AE" w14:paraId="230E58E3" w14:textId="77777777" w:rsidTr="00193002">
        <w:tc>
          <w:tcPr>
            <w:tcW w:w="3526" w:type="dxa"/>
          </w:tcPr>
          <w:p w14:paraId="7F26980B" w14:textId="5A2E5411" w:rsidR="007C13AE" w:rsidRPr="007C13AE" w:rsidRDefault="007C13AE" w:rsidP="003D150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telefono</w:t>
            </w:r>
          </w:p>
        </w:tc>
        <w:tc>
          <w:tcPr>
            <w:tcW w:w="3526" w:type="dxa"/>
          </w:tcPr>
          <w:p w14:paraId="06A3E70B" w14:textId="68E81935" w:rsidR="007C13AE" w:rsidRPr="007C13AE" w:rsidRDefault="007C13AE" w:rsidP="003D150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fax</w:t>
            </w:r>
          </w:p>
        </w:tc>
        <w:tc>
          <w:tcPr>
            <w:tcW w:w="3527" w:type="dxa"/>
          </w:tcPr>
          <w:p w14:paraId="58E34D03" w14:textId="6A002CE7" w:rsidR="007C13AE" w:rsidRPr="007C13AE" w:rsidRDefault="007C13AE" w:rsidP="003D150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 w:rsidRPr="007C13AE">
              <w:rPr>
                <w:rFonts w:asciiTheme="minorHAnsi" w:hAnsiTheme="minorHAnsi" w:cstheme="minorHAnsi"/>
              </w:rPr>
              <w:t xml:space="preserve"> e-mail</w:t>
            </w:r>
          </w:p>
        </w:tc>
      </w:tr>
      <w:tr w:rsidR="007C13AE" w:rsidRPr="007C13AE" w14:paraId="0ED8C01A" w14:textId="77777777" w:rsidTr="00193002">
        <w:tc>
          <w:tcPr>
            <w:tcW w:w="3526" w:type="dxa"/>
          </w:tcPr>
          <w:p w14:paraId="7874CC69" w14:textId="6FE927EE" w:rsidR="007C13AE" w:rsidRPr="007C13AE" w:rsidRDefault="007C13AE" w:rsidP="003D150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___________</w:t>
            </w:r>
            <w:r>
              <w:rPr>
                <w:rFonts w:asciiTheme="minorHAnsi" w:hAnsiTheme="minorHAnsi" w:cstheme="minorHAnsi"/>
              </w:rPr>
              <w:t>__</w:t>
            </w:r>
            <w:r w:rsidRPr="007C13AE">
              <w:rPr>
                <w:rFonts w:asciiTheme="minorHAnsi" w:hAnsiTheme="minorHAnsi" w:cstheme="minorHAnsi"/>
              </w:rPr>
              <w:t>_______</w:t>
            </w:r>
          </w:p>
        </w:tc>
        <w:tc>
          <w:tcPr>
            <w:tcW w:w="3526" w:type="dxa"/>
          </w:tcPr>
          <w:p w14:paraId="33D2D114" w14:textId="5EADBF1C" w:rsidR="007C13AE" w:rsidRPr="007C13AE" w:rsidRDefault="007C13AE" w:rsidP="003D150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_____</w:t>
            </w:r>
            <w:r>
              <w:rPr>
                <w:rFonts w:asciiTheme="minorHAnsi" w:hAnsiTheme="minorHAnsi" w:cstheme="minorHAnsi"/>
              </w:rPr>
              <w:t>____</w:t>
            </w:r>
            <w:r w:rsidRPr="007C13AE">
              <w:rPr>
                <w:rFonts w:asciiTheme="minorHAnsi" w:hAnsiTheme="minorHAnsi" w:cstheme="minorHAnsi"/>
              </w:rPr>
              <w:t>___________</w:t>
            </w:r>
          </w:p>
        </w:tc>
        <w:tc>
          <w:tcPr>
            <w:tcW w:w="3527" w:type="dxa"/>
          </w:tcPr>
          <w:p w14:paraId="39ABCCB3" w14:textId="12F28AD4" w:rsidR="007C13AE" w:rsidRPr="007C13AE" w:rsidRDefault="007C13AE" w:rsidP="003D150A">
            <w:pPr>
              <w:tabs>
                <w:tab w:val="left" w:pos="10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C13AE">
              <w:rPr>
                <w:rFonts w:asciiTheme="minorHAnsi" w:hAnsiTheme="minorHAnsi" w:cstheme="minorHAnsi"/>
              </w:rPr>
              <w:t>______</w:t>
            </w:r>
            <w:r>
              <w:rPr>
                <w:rFonts w:asciiTheme="minorHAnsi" w:hAnsiTheme="minorHAnsi" w:cstheme="minorHAnsi"/>
              </w:rPr>
              <w:t>__________</w:t>
            </w:r>
            <w:r w:rsidRPr="007C13AE">
              <w:rPr>
                <w:rFonts w:asciiTheme="minorHAnsi" w:hAnsiTheme="minorHAnsi" w:cstheme="minorHAnsi"/>
              </w:rPr>
              <w:t>_________</w:t>
            </w:r>
            <w:r>
              <w:rPr>
                <w:rFonts w:asciiTheme="minorHAnsi" w:hAnsiTheme="minorHAnsi" w:cstheme="minorHAnsi"/>
              </w:rPr>
              <w:t>__</w:t>
            </w:r>
            <w:r w:rsidRPr="007C13AE">
              <w:rPr>
                <w:rFonts w:asciiTheme="minorHAnsi" w:hAnsiTheme="minorHAnsi" w:cstheme="minorHAnsi"/>
              </w:rPr>
              <w:t>___</w:t>
            </w:r>
          </w:p>
        </w:tc>
      </w:tr>
    </w:tbl>
    <w:p w14:paraId="2C4E6D74" w14:textId="77777777" w:rsidR="007C13AE" w:rsidRPr="007C13AE" w:rsidRDefault="007C13AE" w:rsidP="003D150A">
      <w:pPr>
        <w:pStyle w:val="Titolo"/>
        <w:tabs>
          <w:tab w:val="left" w:pos="10440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57C9C3F8" w14:textId="77777777" w:rsidR="007C13AE" w:rsidRPr="007C13AE" w:rsidRDefault="007C13AE" w:rsidP="003D150A">
      <w:pPr>
        <w:pStyle w:val="Titolo"/>
        <w:tabs>
          <w:tab w:val="left" w:pos="10440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726FF036" w14:textId="77777777" w:rsidR="007C13AE" w:rsidRPr="007C13AE" w:rsidRDefault="007C13AE" w:rsidP="00526272">
      <w:pPr>
        <w:pStyle w:val="Titolo"/>
        <w:tabs>
          <w:tab w:val="left" w:pos="104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C13AE">
        <w:rPr>
          <w:rFonts w:asciiTheme="minorHAnsi" w:hAnsiTheme="minorHAnsi" w:cstheme="minorHAnsi"/>
          <w:sz w:val="24"/>
          <w:szCs w:val="24"/>
        </w:rPr>
        <w:t>Il sottoscritto:</w:t>
      </w:r>
    </w:p>
    <w:p w14:paraId="4B5F2FC4" w14:textId="3D8975D3" w:rsidR="007C13AE" w:rsidRDefault="007C13AE" w:rsidP="003D150A">
      <w:pPr>
        <w:tabs>
          <w:tab w:val="left" w:pos="10440"/>
        </w:tabs>
        <w:spacing w:line="360" w:lineRule="auto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  <w:b/>
        </w:rPr>
        <w:t>DICHIARA</w:t>
      </w:r>
      <w:r w:rsidRPr="007C13AE">
        <w:rPr>
          <w:rFonts w:asciiTheme="minorHAnsi" w:hAnsiTheme="minorHAnsi" w:cstheme="minorHAnsi"/>
        </w:rPr>
        <w:t xml:space="preserve"> di conoscere e di sottostare a tutte le condizioni previste dal </w:t>
      </w:r>
      <w:hyperlink r:id="rId9" w:history="1">
        <w:r w:rsidRPr="00526272">
          <w:rPr>
            <w:rStyle w:val="Collegamentoipertestuale"/>
            <w:rFonts w:asciiTheme="minorHAnsi" w:hAnsiTheme="minorHAnsi" w:cstheme="minorHAnsi"/>
          </w:rPr>
          <w:t>Regolamento per gli interventi di manomissione del suolo e del sottosuolo pubblico approvato con Deliberazione di Consiglio Comunale n 20 del 24.05.2007</w:t>
        </w:r>
      </w:hyperlink>
      <w:r w:rsidRPr="007C13AE">
        <w:rPr>
          <w:rFonts w:asciiTheme="minorHAnsi" w:hAnsiTheme="minorHAnsi" w:cstheme="minorHAnsi"/>
        </w:rPr>
        <w:t>;</w:t>
      </w:r>
    </w:p>
    <w:p w14:paraId="4B044FCF" w14:textId="77777777" w:rsidR="00126BAA" w:rsidRPr="007C13AE" w:rsidRDefault="00126BAA" w:rsidP="003D150A">
      <w:pPr>
        <w:tabs>
          <w:tab w:val="left" w:pos="10440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1DB85EA0" w14:textId="7B1F9D2A" w:rsidR="007C13AE" w:rsidRPr="007C13AE" w:rsidRDefault="007C13AE" w:rsidP="003D150A">
      <w:pPr>
        <w:pStyle w:val="Titolo7"/>
        <w:rPr>
          <w:rFonts w:asciiTheme="minorHAnsi" w:hAnsiTheme="minorHAnsi" w:cstheme="minorHAnsi"/>
          <w:b w:val="0"/>
          <w:sz w:val="24"/>
          <w:szCs w:val="24"/>
        </w:rPr>
      </w:pPr>
      <w:r w:rsidRPr="007C13AE">
        <w:rPr>
          <w:rFonts w:asciiTheme="minorHAnsi" w:hAnsiTheme="minorHAnsi" w:cstheme="minorHAnsi"/>
          <w:sz w:val="24"/>
          <w:szCs w:val="24"/>
        </w:rPr>
        <w:t>e SI IMPEGNA, ricevuta l’autorizzazione a:</w:t>
      </w:r>
    </w:p>
    <w:p w14:paraId="6AF3653B" w14:textId="77777777" w:rsidR="00126BAA" w:rsidRDefault="00126BAA" w:rsidP="00126BAA">
      <w:pPr>
        <w:spacing w:line="360" w:lineRule="auto"/>
        <w:jc w:val="both"/>
        <w:rPr>
          <w:rFonts w:asciiTheme="minorHAnsi" w:hAnsiTheme="minorHAnsi" w:cstheme="minorHAnsi"/>
        </w:rPr>
      </w:pPr>
    </w:p>
    <w:p w14:paraId="4512F398" w14:textId="50B18AEE" w:rsidR="007C13AE" w:rsidRPr="007C13AE" w:rsidRDefault="007C13AE" w:rsidP="00126BAA">
      <w:pPr>
        <w:numPr>
          <w:ilvl w:val="0"/>
          <w:numId w:val="9"/>
        </w:numPr>
        <w:tabs>
          <w:tab w:val="clear" w:pos="780"/>
        </w:tabs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 xml:space="preserve">comunicare in forma scritta su apposito </w:t>
      </w:r>
      <w:hyperlink r:id="rId10" w:history="1">
        <w:r w:rsidRPr="00526272">
          <w:rPr>
            <w:rStyle w:val="Collegamentoipertestuale"/>
            <w:rFonts w:asciiTheme="minorHAnsi" w:hAnsiTheme="minorHAnsi" w:cstheme="minorHAnsi"/>
          </w:rPr>
          <w:t>modello</w:t>
        </w:r>
      </w:hyperlink>
      <w:r w:rsidRPr="007C13AE">
        <w:rPr>
          <w:rFonts w:asciiTheme="minorHAnsi" w:hAnsiTheme="minorHAnsi" w:cstheme="minorHAnsi"/>
        </w:rPr>
        <w:t xml:space="preserve"> la data di inizio dei lavori, il nome del direttore dei lavori e dell’impresa affidataria;</w:t>
      </w:r>
    </w:p>
    <w:p w14:paraId="0317F566" w14:textId="77777777" w:rsidR="007C13AE" w:rsidRPr="007C13AE" w:rsidRDefault="007C13AE" w:rsidP="00126BAA">
      <w:pPr>
        <w:numPr>
          <w:ilvl w:val="0"/>
          <w:numId w:val="9"/>
        </w:numPr>
        <w:tabs>
          <w:tab w:val="clear" w:pos="780"/>
        </w:tabs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presentare la ricevuta del deposito cauzionale o della fideiussione costituita ai sensi dell’art.5 del Regolamento per gli interventi di manomissione del suolo e del sottosuolo pubblico il cui importo verrà determinato dal Responsabile del Procedimento e comunicato nell’atto autorizzativo;</w:t>
      </w:r>
    </w:p>
    <w:p w14:paraId="492E021A" w14:textId="0E03FFEC" w:rsidR="007C13AE" w:rsidRPr="007C13AE" w:rsidRDefault="007C13AE" w:rsidP="00126BAA">
      <w:pPr>
        <w:numPr>
          <w:ilvl w:val="0"/>
          <w:numId w:val="9"/>
        </w:numPr>
        <w:tabs>
          <w:tab w:val="clear" w:pos="780"/>
        </w:tabs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versare prima dell’inizio dei lavori Tassa Occupazione Spazi ed Aree Pubbliche (se dovuta) il cui importo verrà determinato dal Responsabile del Procedimento e comunicato nell’atto autorizzativ</w:t>
      </w:r>
      <w:r w:rsidR="00526272">
        <w:rPr>
          <w:rFonts w:asciiTheme="minorHAnsi" w:hAnsiTheme="minorHAnsi" w:cstheme="minorHAnsi"/>
        </w:rPr>
        <w:t>o</w:t>
      </w:r>
      <w:r w:rsidRPr="007C13AE">
        <w:rPr>
          <w:rFonts w:asciiTheme="minorHAnsi" w:hAnsiTheme="minorHAnsi" w:cstheme="minorHAnsi"/>
        </w:rPr>
        <w:t>.</w:t>
      </w:r>
    </w:p>
    <w:p w14:paraId="565D56FD" w14:textId="77777777" w:rsidR="007C13AE" w:rsidRPr="007C13AE" w:rsidRDefault="007C13AE" w:rsidP="00126BAA">
      <w:pPr>
        <w:spacing w:line="360" w:lineRule="auto"/>
        <w:jc w:val="both"/>
        <w:rPr>
          <w:rFonts w:asciiTheme="minorHAnsi" w:hAnsiTheme="minorHAnsi" w:cstheme="minorHAnsi"/>
        </w:rPr>
      </w:pPr>
    </w:p>
    <w:p w14:paraId="55DF03EC" w14:textId="153B1BE6" w:rsidR="007C13AE" w:rsidRPr="007C13AE" w:rsidRDefault="007C13AE" w:rsidP="003D150A">
      <w:pPr>
        <w:spacing w:line="360" w:lineRule="auto"/>
        <w:ind w:left="4248"/>
        <w:jc w:val="center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IL RICHIEDENTE *</w:t>
      </w:r>
    </w:p>
    <w:p w14:paraId="67A650AB" w14:textId="673649F1" w:rsidR="007C13AE" w:rsidRPr="007C13AE" w:rsidRDefault="007C13AE" w:rsidP="003D150A">
      <w:pPr>
        <w:spacing w:line="360" w:lineRule="auto"/>
        <w:ind w:left="4248"/>
        <w:jc w:val="center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________</w:t>
      </w:r>
      <w:r w:rsidR="003D150A">
        <w:rPr>
          <w:rFonts w:asciiTheme="minorHAnsi" w:hAnsiTheme="minorHAnsi" w:cstheme="minorHAnsi"/>
        </w:rPr>
        <w:t>__________</w:t>
      </w:r>
      <w:r w:rsidRPr="007C13AE">
        <w:rPr>
          <w:rFonts w:asciiTheme="minorHAnsi" w:hAnsiTheme="minorHAnsi" w:cstheme="minorHAnsi"/>
        </w:rPr>
        <w:t>___________________</w:t>
      </w:r>
    </w:p>
    <w:p w14:paraId="0DCB5A3C" w14:textId="77777777" w:rsidR="007C13AE" w:rsidRPr="007C13AE" w:rsidRDefault="007C13AE" w:rsidP="003D150A">
      <w:pPr>
        <w:pStyle w:val="Corpodeltesto"/>
        <w:rPr>
          <w:rFonts w:asciiTheme="minorHAnsi" w:hAnsiTheme="minorHAnsi" w:cstheme="minorHAnsi"/>
          <w:szCs w:val="24"/>
        </w:rPr>
      </w:pPr>
    </w:p>
    <w:p w14:paraId="463207E9" w14:textId="77777777" w:rsidR="007C13AE" w:rsidRDefault="007C13AE" w:rsidP="003D150A">
      <w:pPr>
        <w:pStyle w:val="Corpodeltesto"/>
        <w:rPr>
          <w:rFonts w:asciiTheme="minorHAnsi" w:hAnsiTheme="minorHAnsi" w:cstheme="minorHAnsi"/>
          <w:szCs w:val="24"/>
        </w:rPr>
      </w:pPr>
    </w:p>
    <w:p w14:paraId="5A5179C2" w14:textId="77777777" w:rsidR="00526272" w:rsidRPr="007C13AE" w:rsidRDefault="00526272" w:rsidP="003D150A">
      <w:pPr>
        <w:pStyle w:val="Corpodeltesto"/>
        <w:rPr>
          <w:rFonts w:asciiTheme="minorHAnsi" w:hAnsiTheme="minorHAnsi" w:cstheme="minorHAnsi"/>
          <w:szCs w:val="24"/>
        </w:rPr>
      </w:pPr>
    </w:p>
    <w:p w14:paraId="0866625F" w14:textId="50DC489B" w:rsidR="007C13AE" w:rsidRPr="00526272" w:rsidRDefault="007C13AE" w:rsidP="003D150A">
      <w:pPr>
        <w:jc w:val="both"/>
        <w:rPr>
          <w:rFonts w:asciiTheme="minorHAnsi" w:hAnsiTheme="minorHAnsi" w:cstheme="minorHAnsi"/>
          <w:sz w:val="20"/>
          <w:szCs w:val="20"/>
        </w:rPr>
      </w:pPr>
      <w:r w:rsidRPr="00526272">
        <w:rPr>
          <w:rFonts w:asciiTheme="minorHAnsi" w:hAnsiTheme="minorHAnsi" w:cstheme="minorHAnsi"/>
          <w:sz w:val="20"/>
          <w:szCs w:val="20"/>
        </w:rPr>
        <w:t xml:space="preserve">* Allegare copia fotostatica del documento di identità qualora la firma non venga apposta </w:t>
      </w:r>
      <w:r w:rsidR="00526272" w:rsidRPr="00526272">
        <w:rPr>
          <w:rFonts w:asciiTheme="minorHAnsi" w:hAnsiTheme="minorHAnsi" w:cstheme="minorHAnsi"/>
          <w:sz w:val="20"/>
          <w:szCs w:val="20"/>
        </w:rPr>
        <w:t xml:space="preserve">digitalmente o </w:t>
      </w:r>
      <w:r w:rsidRPr="00526272">
        <w:rPr>
          <w:rFonts w:asciiTheme="minorHAnsi" w:hAnsiTheme="minorHAnsi" w:cstheme="minorHAnsi"/>
          <w:sz w:val="20"/>
          <w:szCs w:val="20"/>
        </w:rPr>
        <w:t>alla presenza dei tecnici del</w:t>
      </w:r>
      <w:r w:rsidR="00526272" w:rsidRPr="00526272">
        <w:rPr>
          <w:rFonts w:asciiTheme="minorHAnsi" w:hAnsiTheme="minorHAnsi" w:cstheme="minorHAnsi"/>
          <w:sz w:val="20"/>
          <w:szCs w:val="20"/>
        </w:rPr>
        <w:t xml:space="preserve">l’Ufficio </w:t>
      </w:r>
      <w:r w:rsidRPr="00526272">
        <w:rPr>
          <w:rFonts w:asciiTheme="minorHAnsi" w:hAnsiTheme="minorHAnsi" w:cstheme="minorHAnsi"/>
          <w:sz w:val="20"/>
          <w:szCs w:val="20"/>
        </w:rPr>
        <w:t xml:space="preserve">o la pratica venga </w:t>
      </w:r>
      <w:r w:rsidR="00526272" w:rsidRPr="00526272">
        <w:rPr>
          <w:rFonts w:asciiTheme="minorHAnsi" w:hAnsiTheme="minorHAnsi" w:cstheme="minorHAnsi"/>
          <w:sz w:val="20"/>
          <w:szCs w:val="20"/>
        </w:rPr>
        <w:t>trasmessa in formato cartaceo</w:t>
      </w:r>
      <w:r w:rsidRPr="00526272">
        <w:rPr>
          <w:rFonts w:asciiTheme="minorHAnsi" w:hAnsiTheme="minorHAnsi" w:cstheme="minorHAnsi"/>
          <w:sz w:val="20"/>
          <w:szCs w:val="20"/>
        </w:rPr>
        <w:t>.</w:t>
      </w:r>
    </w:p>
    <w:p w14:paraId="00989C20" w14:textId="108E636F" w:rsidR="007C13AE" w:rsidRPr="007C13AE" w:rsidRDefault="007C13AE" w:rsidP="003D150A">
      <w:pPr>
        <w:tabs>
          <w:tab w:val="left" w:pos="10440"/>
        </w:tabs>
        <w:jc w:val="both"/>
        <w:rPr>
          <w:rFonts w:asciiTheme="minorHAnsi" w:hAnsiTheme="minorHAnsi" w:cstheme="minorHAnsi"/>
          <w:b/>
          <w:u w:val="single"/>
        </w:rPr>
      </w:pPr>
      <w:r w:rsidRPr="007C13AE">
        <w:rPr>
          <w:rFonts w:asciiTheme="minorHAnsi" w:hAnsiTheme="minorHAnsi" w:cstheme="minorHAnsi"/>
          <w:b/>
          <w:u w:val="single"/>
        </w:rPr>
        <w:lastRenderedPageBreak/>
        <w:t>NOTE INFORMATIVE</w:t>
      </w:r>
    </w:p>
    <w:p w14:paraId="79AA17EA" w14:textId="4869C785" w:rsidR="007C13AE" w:rsidRPr="007C13AE" w:rsidRDefault="007C13AE" w:rsidP="003D150A">
      <w:pPr>
        <w:pStyle w:val="Pidipagina"/>
        <w:tabs>
          <w:tab w:val="left" w:pos="708"/>
        </w:tabs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 xml:space="preserve">1. Ai sensi e per gli effetti del </w:t>
      </w:r>
      <w:proofErr w:type="spellStart"/>
      <w:r w:rsidRPr="007C13AE">
        <w:rPr>
          <w:rFonts w:asciiTheme="minorHAnsi" w:hAnsiTheme="minorHAnsi" w:cstheme="minorHAnsi"/>
        </w:rPr>
        <w:t>D.Lgs.</w:t>
      </w:r>
      <w:proofErr w:type="spellEnd"/>
      <w:r w:rsidRPr="007C13AE">
        <w:rPr>
          <w:rFonts w:asciiTheme="minorHAnsi" w:hAnsiTheme="minorHAnsi" w:cstheme="minorHAnsi"/>
        </w:rPr>
        <w:t xml:space="preserve"> 30/06/2003 n. 196, i dati presenti nella presente Domanda saranno trattati, anche con strumenti informatici, esclusivamente nel pieno rispetto dei principi fissati dalla normativa richiamata</w:t>
      </w:r>
      <w:r w:rsidR="00526272">
        <w:rPr>
          <w:rFonts w:asciiTheme="minorHAnsi" w:hAnsiTheme="minorHAnsi" w:cstheme="minorHAnsi"/>
        </w:rPr>
        <w:t xml:space="preserve"> ed esclusivamente per le finalità necessarie alla conclusione del procedimento autorizzativo collegato alla presente domanda</w:t>
      </w:r>
      <w:r w:rsidRPr="007C13AE">
        <w:rPr>
          <w:rFonts w:asciiTheme="minorHAnsi" w:hAnsiTheme="minorHAnsi" w:cstheme="minorHAnsi"/>
        </w:rPr>
        <w:t>.</w:t>
      </w:r>
    </w:p>
    <w:p w14:paraId="0D64773B" w14:textId="77777777" w:rsidR="007C13AE" w:rsidRPr="007C13AE" w:rsidRDefault="007C13AE" w:rsidP="003D150A">
      <w:pPr>
        <w:tabs>
          <w:tab w:val="right" w:pos="9638"/>
          <w:tab w:val="left" w:pos="10440"/>
        </w:tabs>
        <w:jc w:val="both"/>
        <w:rPr>
          <w:rFonts w:asciiTheme="minorHAnsi" w:hAnsiTheme="minorHAnsi" w:cstheme="minorHAnsi"/>
          <w:b/>
          <w:u w:val="single"/>
        </w:rPr>
      </w:pPr>
    </w:p>
    <w:p w14:paraId="623EBDD1" w14:textId="4314C4F8" w:rsidR="007C13AE" w:rsidRPr="007C13AE" w:rsidRDefault="007C13AE" w:rsidP="003D150A">
      <w:pPr>
        <w:tabs>
          <w:tab w:val="right" w:pos="9638"/>
        </w:tabs>
        <w:jc w:val="both"/>
        <w:rPr>
          <w:rFonts w:asciiTheme="minorHAnsi" w:hAnsiTheme="minorHAnsi" w:cstheme="minorHAnsi"/>
        </w:rPr>
      </w:pPr>
      <w:r w:rsidRPr="007C13AE">
        <w:rPr>
          <w:rFonts w:asciiTheme="minorHAnsi" w:hAnsiTheme="minorHAnsi" w:cstheme="minorHAnsi"/>
        </w:rPr>
        <w:t>2. Qualora per eseguire i lavori fosse indispensabile la chiusura al traffico veicolare della strada o l’istituzione di sensi unici alternati dovrà essere richiesta alla Polizia Locale l’emissione della relativa ordinanza.</w:t>
      </w:r>
    </w:p>
    <w:p w14:paraId="1C04DB49" w14:textId="77777777" w:rsidR="007C13AE" w:rsidRPr="007C13AE" w:rsidRDefault="007C13AE" w:rsidP="003D150A">
      <w:pPr>
        <w:tabs>
          <w:tab w:val="right" w:pos="9638"/>
        </w:tabs>
        <w:jc w:val="both"/>
        <w:rPr>
          <w:rFonts w:asciiTheme="minorHAnsi" w:hAnsiTheme="minorHAnsi" w:cstheme="minorHAnsi"/>
          <w:b/>
          <w:u w:val="single"/>
        </w:rPr>
      </w:pPr>
    </w:p>
    <w:p w14:paraId="015D49A1" w14:textId="757D1C5B" w:rsidR="007C13AE" w:rsidRPr="007C13AE" w:rsidRDefault="007C13AE" w:rsidP="003D150A">
      <w:pPr>
        <w:tabs>
          <w:tab w:val="right" w:pos="9638"/>
        </w:tabs>
        <w:jc w:val="both"/>
        <w:rPr>
          <w:rFonts w:asciiTheme="minorHAnsi" w:hAnsiTheme="minorHAnsi" w:cstheme="minorHAnsi"/>
          <w:b/>
          <w:u w:val="single"/>
        </w:rPr>
      </w:pPr>
      <w:r w:rsidRPr="007C13AE">
        <w:rPr>
          <w:rFonts w:asciiTheme="minorHAnsi" w:hAnsiTheme="minorHAnsi" w:cstheme="minorHAnsi"/>
          <w:b/>
        </w:rPr>
        <w:t>3</w:t>
      </w:r>
      <w:r w:rsidR="00526272">
        <w:rPr>
          <w:rFonts w:asciiTheme="minorHAnsi" w:hAnsiTheme="minorHAnsi" w:cstheme="minorHAnsi"/>
          <w:b/>
        </w:rPr>
        <w:t>.</w:t>
      </w:r>
      <w:r w:rsidRPr="007C13AE">
        <w:rPr>
          <w:rFonts w:asciiTheme="minorHAnsi" w:hAnsiTheme="minorHAnsi" w:cstheme="minorHAnsi"/>
          <w:b/>
        </w:rPr>
        <w:t xml:space="preserve"> L’autorizzazione dovrà essere ritirata presso l</w:t>
      </w:r>
      <w:r w:rsidR="00526272">
        <w:rPr>
          <w:rFonts w:asciiTheme="minorHAnsi" w:hAnsiTheme="minorHAnsi" w:cstheme="minorHAnsi"/>
          <w:b/>
        </w:rPr>
        <w:t>’Ufficio</w:t>
      </w:r>
      <w:r w:rsidRPr="007C13AE">
        <w:rPr>
          <w:rFonts w:asciiTheme="minorHAnsi" w:hAnsiTheme="minorHAnsi" w:cstheme="minorHAnsi"/>
          <w:b/>
        </w:rPr>
        <w:t xml:space="preserve"> Manutenzion</w:t>
      </w:r>
      <w:r w:rsidR="00526272">
        <w:rPr>
          <w:rFonts w:asciiTheme="minorHAnsi" w:hAnsiTheme="minorHAnsi" w:cstheme="minorHAnsi"/>
          <w:b/>
        </w:rPr>
        <w:t>e</w:t>
      </w:r>
      <w:r w:rsidRPr="007C13AE">
        <w:rPr>
          <w:rFonts w:asciiTheme="minorHAnsi" w:hAnsiTheme="minorHAnsi" w:cstheme="minorHAnsi"/>
          <w:b/>
        </w:rPr>
        <w:t xml:space="preserve"> negli </w:t>
      </w:r>
      <w:hyperlink r:id="rId11" w:history="1">
        <w:r w:rsidRPr="00526272">
          <w:rPr>
            <w:rStyle w:val="Collegamentoipertestuale"/>
            <w:rFonts w:asciiTheme="minorHAnsi" w:hAnsiTheme="minorHAnsi" w:cstheme="minorHAnsi"/>
            <w:b/>
          </w:rPr>
          <w:t>orari di apertura al pubblico</w:t>
        </w:r>
      </w:hyperlink>
      <w:r w:rsidRPr="007C13AE">
        <w:rPr>
          <w:rFonts w:asciiTheme="minorHAnsi" w:hAnsiTheme="minorHAnsi" w:cstheme="minorHAnsi"/>
          <w:b/>
        </w:rPr>
        <w:t>.</w:t>
      </w:r>
    </w:p>
    <w:sectPr w:rsidR="007C13AE" w:rsidRPr="007C13AE" w:rsidSect="00B27482">
      <w:headerReference w:type="default" r:id="rId12"/>
      <w:footerReference w:type="default" r:id="rId13"/>
      <w:pgSz w:w="11906" w:h="16838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5EF2" w14:textId="77777777" w:rsidR="00087BDD" w:rsidRDefault="00087BDD">
      <w:r>
        <w:separator/>
      </w:r>
    </w:p>
  </w:endnote>
  <w:endnote w:type="continuationSeparator" w:id="0">
    <w:p w14:paraId="63A888E3" w14:textId="77777777" w:rsidR="00087BDD" w:rsidRDefault="000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D5C0" w14:textId="77777777" w:rsidR="005B72ED" w:rsidRPr="00DE606E" w:rsidRDefault="00DE606E" w:rsidP="00DE606E">
    <w:pPr>
      <w:pStyle w:val="Pidipagina"/>
      <w:tabs>
        <w:tab w:val="clear" w:pos="9638"/>
        <w:tab w:val="right" w:pos="9072"/>
      </w:tabs>
      <w:rPr>
        <w:rFonts w:ascii="Verdana" w:hAnsi="Verdana"/>
        <w:sz w:val="12"/>
        <w:szCs w:val="12"/>
      </w:rPr>
    </w:pPr>
    <w:r w:rsidRPr="00DE606E">
      <w:rPr>
        <w:rFonts w:ascii="Verdana" w:hAnsi="Verdana"/>
        <w:sz w:val="12"/>
        <w:szCs w:val="12"/>
      </w:rPr>
      <w:fldChar w:fldCharType="begin"/>
    </w:r>
    <w:r w:rsidRPr="00DE606E">
      <w:rPr>
        <w:rFonts w:ascii="Verdana" w:hAnsi="Verdana"/>
        <w:sz w:val="12"/>
        <w:szCs w:val="12"/>
      </w:rPr>
      <w:instrText xml:space="preserve"> FILENAME   \* MERGEFORMAT </w:instrText>
    </w:r>
    <w:r w:rsidRPr="00DE606E">
      <w:rPr>
        <w:rFonts w:ascii="Verdana" w:hAnsi="Verdana"/>
        <w:sz w:val="12"/>
        <w:szCs w:val="12"/>
      </w:rPr>
      <w:fldChar w:fldCharType="separate"/>
    </w:r>
    <w:r w:rsidR="00260ED7">
      <w:rPr>
        <w:rFonts w:ascii="Verdana" w:hAnsi="Verdana"/>
        <w:noProof/>
        <w:sz w:val="12"/>
        <w:szCs w:val="12"/>
      </w:rPr>
      <w:t>Documento1</w:t>
    </w:r>
    <w:r w:rsidRPr="00DE606E">
      <w:rPr>
        <w:rFonts w:ascii="Verdana" w:hAnsi="Verdana"/>
        <w:sz w:val="12"/>
        <w:szCs w:val="12"/>
      </w:rPr>
      <w:fldChar w:fldCharType="end"/>
    </w:r>
    <w:r>
      <w:rPr>
        <w:rFonts w:ascii="Verdana" w:hAnsi="Verdana"/>
        <w:sz w:val="12"/>
        <w:szCs w:val="12"/>
      </w:rPr>
      <w:tab/>
    </w:r>
    <w:r>
      <w:rPr>
        <w:rFonts w:ascii="Verdana" w:hAnsi="Verdana"/>
        <w:sz w:val="12"/>
        <w:szCs w:val="12"/>
      </w:rPr>
      <w:tab/>
    </w:r>
    <w:r w:rsidRPr="00DE606E">
      <w:rPr>
        <w:rFonts w:ascii="Verdana" w:hAnsi="Verdana"/>
        <w:sz w:val="20"/>
        <w:szCs w:val="20"/>
      </w:rPr>
      <w:fldChar w:fldCharType="begin"/>
    </w:r>
    <w:r w:rsidRPr="00DE606E">
      <w:rPr>
        <w:rFonts w:ascii="Verdana" w:hAnsi="Verdana"/>
        <w:sz w:val="20"/>
        <w:szCs w:val="20"/>
      </w:rPr>
      <w:instrText xml:space="preserve"> PAGE   \* MERGEFORMAT </w:instrText>
    </w:r>
    <w:r w:rsidRPr="00DE606E">
      <w:rPr>
        <w:rFonts w:ascii="Verdana" w:hAnsi="Verdana"/>
        <w:sz w:val="20"/>
        <w:szCs w:val="20"/>
      </w:rPr>
      <w:fldChar w:fldCharType="separate"/>
    </w:r>
    <w:r w:rsidR="00C97C12">
      <w:rPr>
        <w:rFonts w:ascii="Verdana" w:hAnsi="Verdana"/>
        <w:noProof/>
        <w:sz w:val="20"/>
        <w:szCs w:val="20"/>
      </w:rPr>
      <w:t>2</w:t>
    </w:r>
    <w:r w:rsidRPr="00DE606E">
      <w:rPr>
        <w:rFonts w:ascii="Verdana" w:hAnsi="Verdana"/>
        <w:sz w:val="20"/>
        <w:szCs w:val="20"/>
      </w:rPr>
      <w:fldChar w:fldCharType="end"/>
    </w:r>
    <w:r w:rsidRPr="00DE606E">
      <w:rPr>
        <w:rFonts w:ascii="Verdana" w:hAnsi="Verdana"/>
        <w:sz w:val="20"/>
        <w:szCs w:val="20"/>
      </w:rPr>
      <w:t>/</w:t>
    </w:r>
    <w:r w:rsidRPr="00DE606E">
      <w:rPr>
        <w:rFonts w:ascii="Verdana" w:hAnsi="Verdana"/>
        <w:sz w:val="20"/>
        <w:szCs w:val="20"/>
      </w:rPr>
      <w:fldChar w:fldCharType="begin"/>
    </w:r>
    <w:r w:rsidRPr="00DE606E">
      <w:rPr>
        <w:rFonts w:ascii="Verdana" w:hAnsi="Verdana"/>
        <w:sz w:val="20"/>
        <w:szCs w:val="20"/>
      </w:rPr>
      <w:instrText xml:space="preserve"> NUMPAGES   \* MERGEFORMAT </w:instrText>
    </w:r>
    <w:r w:rsidRPr="00DE606E">
      <w:rPr>
        <w:rFonts w:ascii="Verdana" w:hAnsi="Verdana"/>
        <w:sz w:val="20"/>
        <w:szCs w:val="20"/>
      </w:rPr>
      <w:fldChar w:fldCharType="separate"/>
    </w:r>
    <w:r w:rsidR="00C97C12">
      <w:rPr>
        <w:rFonts w:ascii="Verdana" w:hAnsi="Verdana"/>
        <w:noProof/>
        <w:sz w:val="20"/>
        <w:szCs w:val="20"/>
      </w:rPr>
      <w:t>3</w:t>
    </w:r>
    <w:r w:rsidRPr="00DE606E">
      <w:rPr>
        <w:rFonts w:ascii="Verdana" w:hAnsi="Verdana"/>
        <w:sz w:val="20"/>
        <w:szCs w:val="20"/>
      </w:rPr>
      <w:fldChar w:fldCharType="end"/>
    </w:r>
  </w:p>
  <w:tbl>
    <w:tblPr>
      <w:tblW w:w="0" w:type="auto"/>
      <w:tblBorders>
        <w:top w:val="double" w:sz="4" w:space="0" w:color="3366FF"/>
      </w:tblBorders>
      <w:tblLook w:val="01E0" w:firstRow="1" w:lastRow="1" w:firstColumn="1" w:lastColumn="1" w:noHBand="0" w:noVBand="0"/>
    </w:tblPr>
    <w:tblGrid>
      <w:gridCol w:w="9070"/>
    </w:tblGrid>
    <w:tr w:rsidR="005B72ED" w:rsidRPr="007C13AE" w14:paraId="3F338B9B" w14:textId="77777777" w:rsidTr="00B27482">
      <w:tc>
        <w:tcPr>
          <w:tcW w:w="9180" w:type="dxa"/>
        </w:tcPr>
        <w:p w14:paraId="0E22E8D7" w14:textId="77777777" w:rsidR="005B72ED" w:rsidRPr="007C13AE" w:rsidRDefault="005B72ED" w:rsidP="00424BA4">
          <w:pPr>
            <w:pStyle w:val="Pidipagina"/>
            <w:ind w:right="360"/>
            <w:jc w:val="center"/>
            <w:rPr>
              <w:rFonts w:asciiTheme="minorHAnsi" w:hAnsiTheme="minorHAnsi" w:cstheme="minorHAnsi"/>
              <w:color w:val="3366FF"/>
              <w:sz w:val="12"/>
              <w:szCs w:val="12"/>
            </w:rPr>
          </w:pPr>
        </w:p>
        <w:p w14:paraId="6C4B3B85" w14:textId="1B06E5FA" w:rsidR="005B72ED" w:rsidRPr="007C13AE" w:rsidRDefault="005B72ED" w:rsidP="00424BA4">
          <w:pPr>
            <w:pStyle w:val="Pidipagina"/>
            <w:ind w:right="360"/>
            <w:jc w:val="center"/>
            <w:rPr>
              <w:rFonts w:asciiTheme="minorHAnsi" w:hAnsiTheme="minorHAnsi" w:cstheme="minorHAnsi"/>
              <w:i/>
              <w:color w:val="3366FF"/>
              <w:sz w:val="18"/>
            </w:rPr>
          </w:pPr>
          <w:r w:rsidRPr="007C13AE">
            <w:rPr>
              <w:rFonts w:asciiTheme="minorHAnsi" w:hAnsiTheme="minorHAnsi" w:cstheme="minorHAnsi"/>
              <w:i/>
              <w:color w:val="3366FF"/>
              <w:sz w:val="18"/>
            </w:rPr>
            <w:t xml:space="preserve">Comune di QUARTO </w:t>
          </w:r>
          <w:r w:rsidR="007C13AE" w:rsidRPr="007C13AE">
            <w:rPr>
              <w:rFonts w:asciiTheme="minorHAnsi" w:hAnsiTheme="minorHAnsi" w:cstheme="minorHAnsi"/>
              <w:i/>
              <w:color w:val="3366FF"/>
              <w:sz w:val="18"/>
            </w:rPr>
            <w:t>D’ALTINO -</w:t>
          </w:r>
          <w:r w:rsidRPr="007C13AE">
            <w:rPr>
              <w:rFonts w:asciiTheme="minorHAnsi" w:hAnsiTheme="minorHAnsi" w:cstheme="minorHAnsi"/>
              <w:i/>
              <w:color w:val="3366FF"/>
              <w:sz w:val="18"/>
            </w:rPr>
            <w:t xml:space="preserve"> Piazza S. Mic</w:t>
          </w:r>
          <w:r w:rsidR="005902F3" w:rsidRPr="007C13AE">
            <w:rPr>
              <w:rFonts w:asciiTheme="minorHAnsi" w:hAnsiTheme="minorHAnsi" w:cstheme="minorHAnsi"/>
              <w:i/>
              <w:color w:val="3366FF"/>
              <w:sz w:val="18"/>
            </w:rPr>
            <w:t>hele, 48- 30020 QUARTO D’ALTINO</w:t>
          </w:r>
        </w:p>
        <w:p w14:paraId="1D375F18" w14:textId="77777777" w:rsidR="005B72ED" w:rsidRPr="007C13AE" w:rsidRDefault="005B72ED" w:rsidP="00424BA4">
          <w:pPr>
            <w:pStyle w:val="Pidipagina"/>
            <w:ind w:right="360"/>
            <w:jc w:val="center"/>
            <w:rPr>
              <w:rFonts w:asciiTheme="minorHAnsi" w:hAnsiTheme="minorHAnsi" w:cstheme="minorHAnsi"/>
              <w:i/>
              <w:color w:val="3366FF"/>
              <w:sz w:val="18"/>
            </w:rPr>
          </w:pPr>
          <w:r w:rsidRPr="007C13AE">
            <w:rPr>
              <w:rFonts w:asciiTheme="minorHAnsi" w:hAnsiTheme="minorHAnsi" w:cstheme="minorHAnsi"/>
              <w:i/>
              <w:color w:val="3366FF"/>
              <w:sz w:val="18"/>
            </w:rPr>
            <w:t xml:space="preserve">C.F.:84000970271 – P.IVA: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7C13AE">
              <w:rPr>
                <w:rFonts w:asciiTheme="minorHAnsi" w:hAnsiTheme="minorHAnsi" w:cstheme="minorHAnsi"/>
                <w:i/>
                <w:color w:val="3366FF"/>
                <w:sz w:val="18"/>
              </w:rPr>
              <w:t>00757130273</w:t>
            </w:r>
          </w:smartTag>
        </w:p>
        <w:p w14:paraId="1159DB02" w14:textId="527B678B" w:rsidR="005B72ED" w:rsidRPr="007C13AE" w:rsidRDefault="003E50C8" w:rsidP="007C13AE">
          <w:pPr>
            <w:pStyle w:val="Pidipagina"/>
            <w:jc w:val="center"/>
            <w:rPr>
              <w:rFonts w:asciiTheme="minorHAnsi" w:hAnsiTheme="minorHAnsi" w:cstheme="minorHAnsi"/>
              <w:color w:val="3366FF"/>
              <w:sz w:val="18"/>
              <w:lang w:val="en-GB"/>
            </w:rPr>
          </w:pPr>
          <w:r w:rsidRPr="007C13AE">
            <w:rPr>
              <w:rFonts w:asciiTheme="minorHAnsi" w:hAnsiTheme="minorHAnsi" w:cstheme="minorHAnsi"/>
              <w:i/>
              <w:color w:val="3366FF"/>
              <w:sz w:val="18"/>
              <w:lang w:val="en-GB"/>
            </w:rPr>
            <w:t xml:space="preserve">Tel. </w:t>
          </w:r>
          <w:r w:rsidR="00756896" w:rsidRPr="007C13AE">
            <w:rPr>
              <w:rFonts w:asciiTheme="minorHAnsi" w:hAnsiTheme="minorHAnsi" w:cstheme="minorHAnsi"/>
              <w:i/>
              <w:color w:val="3366FF"/>
              <w:sz w:val="18"/>
              <w:lang w:val="en-GB"/>
            </w:rPr>
            <w:t>0422/</w:t>
          </w:r>
          <w:r w:rsidR="005902F3" w:rsidRPr="007C13AE">
            <w:rPr>
              <w:rFonts w:asciiTheme="minorHAnsi" w:hAnsiTheme="minorHAnsi" w:cstheme="minorHAnsi"/>
              <w:i/>
              <w:color w:val="3366FF"/>
              <w:sz w:val="18"/>
              <w:lang w:val="en-GB"/>
            </w:rPr>
            <w:t xml:space="preserve">8261 </w:t>
          </w:r>
          <w:r w:rsidR="005B72ED" w:rsidRPr="007C13AE">
            <w:rPr>
              <w:rFonts w:asciiTheme="minorHAnsi" w:hAnsiTheme="minorHAnsi" w:cstheme="minorHAnsi"/>
              <w:i/>
              <w:color w:val="3366FF"/>
              <w:sz w:val="18"/>
              <w:lang w:val="en-GB"/>
            </w:rPr>
            <w:t>– Fax 0422/82625</w:t>
          </w:r>
          <w:r w:rsidR="005902F3" w:rsidRPr="007C13AE">
            <w:rPr>
              <w:rFonts w:asciiTheme="minorHAnsi" w:hAnsiTheme="minorHAnsi" w:cstheme="minorHAnsi"/>
              <w:i/>
              <w:color w:val="3366FF"/>
              <w:sz w:val="18"/>
              <w:lang w:val="en-GB"/>
            </w:rPr>
            <w:t>6</w:t>
          </w:r>
          <w:r w:rsidR="005B72ED" w:rsidRPr="007C13AE">
            <w:rPr>
              <w:rFonts w:asciiTheme="minorHAnsi" w:hAnsiTheme="minorHAnsi" w:cstheme="minorHAnsi"/>
              <w:i/>
              <w:color w:val="3366FF"/>
              <w:sz w:val="18"/>
              <w:lang w:val="en-GB"/>
            </w:rPr>
            <w:t xml:space="preserve"> – </w:t>
          </w:r>
          <w:hyperlink r:id="rId1" w:history="1">
            <w:r w:rsidR="005B72ED" w:rsidRPr="007C13AE">
              <w:rPr>
                <w:rStyle w:val="Collegamentoipertestuale"/>
                <w:rFonts w:asciiTheme="minorHAnsi" w:hAnsiTheme="minorHAnsi" w:cstheme="minorHAnsi"/>
                <w:i/>
                <w:sz w:val="18"/>
                <w:lang w:val="en-GB"/>
              </w:rPr>
              <w:t>www.comune.quartodaltino.ve.it</w:t>
            </w:r>
          </w:hyperlink>
        </w:p>
      </w:tc>
    </w:tr>
  </w:tbl>
  <w:p w14:paraId="377F95C5" w14:textId="77777777" w:rsidR="005B72ED" w:rsidRPr="007C13AE" w:rsidRDefault="005B72ED" w:rsidP="007C13AE">
    <w:pPr>
      <w:pStyle w:val="Pidipagina"/>
      <w:rPr>
        <w:rFonts w:asciiTheme="minorHAnsi" w:hAnsiTheme="minorHAnsi" w:cs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B3F1" w14:textId="77777777" w:rsidR="00087BDD" w:rsidRDefault="00087BDD">
      <w:r>
        <w:separator/>
      </w:r>
    </w:p>
  </w:footnote>
  <w:footnote w:type="continuationSeparator" w:id="0">
    <w:p w14:paraId="7883E130" w14:textId="77777777" w:rsidR="00087BDD" w:rsidRDefault="000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522"/>
      <w:gridCol w:w="5964"/>
      <w:gridCol w:w="1584"/>
    </w:tblGrid>
    <w:tr w:rsidR="00B27482" w:rsidRPr="007C13AE" w14:paraId="718C7029" w14:textId="77777777" w:rsidTr="00260ED7">
      <w:trPr>
        <w:trHeight w:val="823"/>
      </w:trPr>
      <w:tc>
        <w:tcPr>
          <w:tcW w:w="1526" w:type="dxa"/>
          <w:vMerge w:val="restart"/>
        </w:tcPr>
        <w:p w14:paraId="14692907" w14:textId="75AC97D0" w:rsidR="00B27482" w:rsidRPr="007C13AE" w:rsidRDefault="004839CE" w:rsidP="00B27482">
          <w:pPr>
            <w:pStyle w:val="Intestazione"/>
            <w:jc w:val="center"/>
            <w:rPr>
              <w:rFonts w:asciiTheme="minorHAnsi" w:hAnsiTheme="minorHAnsi" w:cstheme="minorHAnsi"/>
              <w:lang w:val="it-IT"/>
            </w:rPr>
          </w:pPr>
          <w:r w:rsidRPr="007C13AE">
            <w:rPr>
              <w:rFonts w:asciiTheme="minorHAnsi" w:hAnsiTheme="minorHAnsi" w:cstheme="minorHAnsi"/>
              <w:noProof/>
            </w:rPr>
            <w:drawing>
              <wp:inline distT="0" distB="0" distL="0" distR="0" wp14:anchorId="1A61C271" wp14:editId="59B0FB7C">
                <wp:extent cx="752475" cy="95250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2157AC37" w14:textId="77777777" w:rsidR="00B27482" w:rsidRPr="007C13AE" w:rsidRDefault="00B27482" w:rsidP="00B27482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Theme="minorHAnsi" w:hAnsiTheme="minorHAnsi" w:cstheme="minorHAnsi"/>
              <w:b/>
              <w:i/>
              <w:color w:val="3366FF"/>
              <w:sz w:val="40"/>
              <w:szCs w:val="40"/>
              <w:lang w:val="it-IT" w:eastAsia="it-IT"/>
            </w:rPr>
          </w:pPr>
          <w:r w:rsidRPr="007C13AE">
            <w:rPr>
              <w:rFonts w:asciiTheme="minorHAnsi" w:hAnsiTheme="minorHAnsi" w:cstheme="minorHAnsi"/>
              <w:b/>
              <w:i/>
              <w:color w:val="3366FF"/>
              <w:sz w:val="40"/>
              <w:szCs w:val="40"/>
              <w:lang w:val="it-IT" w:eastAsia="it-IT"/>
            </w:rPr>
            <w:t>Comune di Quarto d’Altino</w:t>
          </w:r>
        </w:p>
        <w:p w14:paraId="3B767613" w14:textId="77777777" w:rsidR="00B27482" w:rsidRPr="007C13AE" w:rsidRDefault="00B27482" w:rsidP="00B27482">
          <w:pPr>
            <w:pStyle w:val="Intestazione"/>
            <w:jc w:val="center"/>
            <w:rPr>
              <w:rFonts w:asciiTheme="minorHAnsi" w:hAnsiTheme="minorHAnsi" w:cstheme="minorHAnsi"/>
              <w:lang w:val="it-IT"/>
            </w:rPr>
          </w:pPr>
          <w:r w:rsidRPr="007C13AE">
            <w:rPr>
              <w:rFonts w:asciiTheme="minorHAnsi" w:hAnsiTheme="minorHAnsi" w:cstheme="minorHAnsi"/>
              <w:i/>
              <w:color w:val="3366FF"/>
              <w:lang w:val="it-IT" w:eastAsia="it-IT"/>
            </w:rPr>
            <w:t>Città Metropolitana di Venezia</w:t>
          </w:r>
        </w:p>
      </w:tc>
      <w:tc>
        <w:tcPr>
          <w:tcW w:w="1589" w:type="dxa"/>
          <w:vMerge w:val="restart"/>
          <w:vAlign w:val="center"/>
        </w:tcPr>
        <w:p w14:paraId="4A9C844E" w14:textId="330A3715" w:rsidR="00B27482" w:rsidRPr="007C13AE" w:rsidRDefault="004839CE" w:rsidP="00B27482">
          <w:pPr>
            <w:pStyle w:val="Intestazione"/>
            <w:jc w:val="center"/>
            <w:rPr>
              <w:rFonts w:asciiTheme="minorHAnsi" w:hAnsiTheme="minorHAnsi" w:cstheme="minorHAnsi"/>
              <w:lang w:val="it-IT"/>
            </w:rPr>
          </w:pPr>
          <w:r w:rsidRPr="007C13AE">
            <w:rPr>
              <w:rFonts w:asciiTheme="minorHAnsi" w:hAnsiTheme="minorHAnsi" w:cstheme="minorHAnsi"/>
              <w:noProof/>
            </w:rPr>
            <w:drawing>
              <wp:inline distT="0" distB="0" distL="0" distR="0" wp14:anchorId="336D2CA3" wp14:editId="43E13DBC">
                <wp:extent cx="762000" cy="5715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7482" w:rsidRPr="007C13AE" w14:paraId="7945415D" w14:textId="77777777" w:rsidTr="00260ED7">
      <w:trPr>
        <w:trHeight w:val="543"/>
      </w:trPr>
      <w:tc>
        <w:tcPr>
          <w:tcW w:w="1526" w:type="dxa"/>
          <w:vMerge/>
        </w:tcPr>
        <w:p w14:paraId="33B7CE34" w14:textId="77777777" w:rsidR="00B27482" w:rsidRPr="007C13AE" w:rsidRDefault="00B27482" w:rsidP="00B27482">
          <w:pPr>
            <w:pStyle w:val="Intestazione"/>
            <w:jc w:val="center"/>
            <w:rPr>
              <w:rFonts w:asciiTheme="minorHAnsi" w:hAnsiTheme="minorHAnsi" w:cstheme="minorHAnsi"/>
              <w:lang w:val="it-IT" w:eastAsia="it-IT"/>
            </w:rPr>
          </w:pPr>
        </w:p>
      </w:tc>
      <w:tc>
        <w:tcPr>
          <w:tcW w:w="6095" w:type="dxa"/>
          <w:vAlign w:val="center"/>
        </w:tcPr>
        <w:p w14:paraId="2D6E7DBA" w14:textId="77777777" w:rsidR="00B27482" w:rsidRPr="007C13AE" w:rsidRDefault="00B27482" w:rsidP="00B27482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Theme="minorHAnsi" w:hAnsiTheme="minorHAnsi" w:cstheme="minorHAnsi"/>
              <w:color w:val="3366FF"/>
              <w:sz w:val="22"/>
              <w:szCs w:val="22"/>
              <w:lang w:val="it-IT" w:eastAsia="it-IT"/>
            </w:rPr>
          </w:pPr>
          <w:r w:rsidRPr="007C13AE">
            <w:rPr>
              <w:rFonts w:asciiTheme="minorHAnsi" w:hAnsiTheme="minorHAnsi" w:cstheme="minorHAnsi"/>
              <w:color w:val="3366FF"/>
              <w:sz w:val="22"/>
              <w:szCs w:val="22"/>
              <w:lang w:val="it-IT" w:eastAsia="it-IT"/>
            </w:rPr>
            <w:t>AREA</w:t>
          </w:r>
          <w:r w:rsidR="002413C9" w:rsidRPr="007C13AE">
            <w:rPr>
              <w:rFonts w:asciiTheme="minorHAnsi" w:hAnsiTheme="minorHAnsi" w:cstheme="minorHAnsi"/>
              <w:color w:val="3366FF"/>
              <w:sz w:val="22"/>
              <w:szCs w:val="22"/>
              <w:lang w:val="it-IT" w:eastAsia="it-IT"/>
            </w:rPr>
            <w:t xml:space="preserve"> TECNICA</w:t>
          </w:r>
        </w:p>
        <w:p w14:paraId="02DA2470" w14:textId="77777777" w:rsidR="00B27482" w:rsidRPr="007C13AE" w:rsidRDefault="0068713D" w:rsidP="00260ED7">
          <w:pPr>
            <w:pStyle w:val="Intestazione"/>
            <w:jc w:val="center"/>
            <w:rPr>
              <w:rFonts w:asciiTheme="minorHAnsi" w:hAnsiTheme="minorHAnsi" w:cstheme="minorHAnsi"/>
              <w:lang w:val="it-IT"/>
            </w:rPr>
          </w:pPr>
          <w:r w:rsidRPr="007C13AE">
            <w:rPr>
              <w:rFonts w:asciiTheme="minorHAnsi" w:hAnsiTheme="minorHAnsi" w:cstheme="minorHAnsi"/>
              <w:color w:val="3366FF"/>
              <w:sz w:val="18"/>
              <w:szCs w:val="18"/>
              <w:lang w:val="it-IT" w:eastAsia="it-IT"/>
            </w:rPr>
            <w:t xml:space="preserve">SERVIZIO </w:t>
          </w:r>
          <w:r w:rsidR="00260ED7" w:rsidRPr="007C13AE">
            <w:rPr>
              <w:rFonts w:asciiTheme="minorHAnsi" w:hAnsiTheme="minorHAnsi" w:cstheme="minorHAnsi"/>
              <w:color w:val="3366FF"/>
              <w:sz w:val="18"/>
              <w:szCs w:val="18"/>
              <w:lang w:val="it-IT" w:eastAsia="it-IT"/>
            </w:rPr>
            <w:t>MANUTENZIONE E CONSERVAZIONE DEL PATRIMONIO</w:t>
          </w:r>
        </w:p>
      </w:tc>
      <w:tc>
        <w:tcPr>
          <w:tcW w:w="1589" w:type="dxa"/>
          <w:vMerge/>
        </w:tcPr>
        <w:p w14:paraId="05B48454" w14:textId="77777777" w:rsidR="00B27482" w:rsidRPr="007C13AE" w:rsidRDefault="00B27482" w:rsidP="008D0256">
          <w:pPr>
            <w:pStyle w:val="Intestazione"/>
            <w:rPr>
              <w:rFonts w:asciiTheme="minorHAnsi" w:hAnsiTheme="minorHAnsi" w:cstheme="minorHAnsi"/>
              <w:lang w:val="it-IT"/>
            </w:rPr>
          </w:pPr>
        </w:p>
      </w:tc>
    </w:tr>
  </w:tbl>
  <w:p w14:paraId="70E97C1E" w14:textId="77777777" w:rsidR="00B27482" w:rsidRPr="00B27482" w:rsidRDefault="00B27482" w:rsidP="008D025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9D9"/>
    <w:multiLevelType w:val="hybridMultilevel"/>
    <w:tmpl w:val="4D9A7534"/>
    <w:lvl w:ilvl="0" w:tplc="C34CD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22063"/>
    <w:multiLevelType w:val="hybridMultilevel"/>
    <w:tmpl w:val="656C6E18"/>
    <w:lvl w:ilvl="0" w:tplc="B0AC4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196B"/>
    <w:multiLevelType w:val="hybridMultilevel"/>
    <w:tmpl w:val="B1DA8E7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9393070"/>
    <w:multiLevelType w:val="hybridMultilevel"/>
    <w:tmpl w:val="EADA5EE6"/>
    <w:lvl w:ilvl="0" w:tplc="008EB1F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2C3F1B"/>
    <w:multiLevelType w:val="hybridMultilevel"/>
    <w:tmpl w:val="459286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25633"/>
    <w:multiLevelType w:val="hybridMultilevel"/>
    <w:tmpl w:val="5F26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F78A2"/>
    <w:multiLevelType w:val="hybridMultilevel"/>
    <w:tmpl w:val="0C56B90A"/>
    <w:lvl w:ilvl="0" w:tplc="14A446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91FDE"/>
    <w:multiLevelType w:val="hybridMultilevel"/>
    <w:tmpl w:val="BC0A3A5E"/>
    <w:lvl w:ilvl="0" w:tplc="49188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D2EBE"/>
    <w:multiLevelType w:val="hybridMultilevel"/>
    <w:tmpl w:val="F3A4A60C"/>
    <w:lvl w:ilvl="0" w:tplc="A03A58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55538"/>
    <w:multiLevelType w:val="hybridMultilevel"/>
    <w:tmpl w:val="D6504878"/>
    <w:lvl w:ilvl="0" w:tplc="B0AC4A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62837">
    <w:abstractNumId w:val="1"/>
  </w:num>
  <w:num w:numId="2" w16cid:durableId="57020637">
    <w:abstractNumId w:val="3"/>
  </w:num>
  <w:num w:numId="3" w16cid:durableId="722094613">
    <w:abstractNumId w:val="4"/>
  </w:num>
  <w:num w:numId="4" w16cid:durableId="1378093165">
    <w:abstractNumId w:val="9"/>
  </w:num>
  <w:num w:numId="5" w16cid:durableId="2109498852">
    <w:abstractNumId w:val="8"/>
  </w:num>
  <w:num w:numId="6" w16cid:durableId="718549674">
    <w:abstractNumId w:val="5"/>
  </w:num>
  <w:num w:numId="7" w16cid:durableId="1925263443">
    <w:abstractNumId w:val="6"/>
  </w:num>
  <w:num w:numId="8" w16cid:durableId="1531331882">
    <w:abstractNumId w:val="0"/>
  </w:num>
  <w:num w:numId="9" w16cid:durableId="258946976">
    <w:abstractNumId w:val="2"/>
  </w:num>
  <w:num w:numId="10" w16cid:durableId="699017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DB"/>
    <w:rsid w:val="00000380"/>
    <w:rsid w:val="0000286A"/>
    <w:rsid w:val="00023227"/>
    <w:rsid w:val="000267AD"/>
    <w:rsid w:val="000474A4"/>
    <w:rsid w:val="00052729"/>
    <w:rsid w:val="000568CB"/>
    <w:rsid w:val="00087BDD"/>
    <w:rsid w:val="000926D2"/>
    <w:rsid w:val="000B6B9A"/>
    <w:rsid w:val="000C7C85"/>
    <w:rsid w:val="000D21FD"/>
    <w:rsid w:val="000F5D2F"/>
    <w:rsid w:val="001125A5"/>
    <w:rsid w:val="00113F6D"/>
    <w:rsid w:val="00126BAA"/>
    <w:rsid w:val="001314BE"/>
    <w:rsid w:val="00136C9D"/>
    <w:rsid w:val="00155B69"/>
    <w:rsid w:val="00173A39"/>
    <w:rsid w:val="00194A58"/>
    <w:rsid w:val="001A130B"/>
    <w:rsid w:val="001A18DD"/>
    <w:rsid w:val="001C11DE"/>
    <w:rsid w:val="001C3C7B"/>
    <w:rsid w:val="001D3D2D"/>
    <w:rsid w:val="001D65FE"/>
    <w:rsid w:val="001E0049"/>
    <w:rsid w:val="001F0F39"/>
    <w:rsid w:val="002304FA"/>
    <w:rsid w:val="00231D3D"/>
    <w:rsid w:val="002413C9"/>
    <w:rsid w:val="00244340"/>
    <w:rsid w:val="00246093"/>
    <w:rsid w:val="00260ED7"/>
    <w:rsid w:val="00266541"/>
    <w:rsid w:val="002A1737"/>
    <w:rsid w:val="002D4659"/>
    <w:rsid w:val="002D6462"/>
    <w:rsid w:val="002E1063"/>
    <w:rsid w:val="002F01B4"/>
    <w:rsid w:val="0030247C"/>
    <w:rsid w:val="00304D73"/>
    <w:rsid w:val="00305B7A"/>
    <w:rsid w:val="00347165"/>
    <w:rsid w:val="00357F2F"/>
    <w:rsid w:val="00366271"/>
    <w:rsid w:val="00390212"/>
    <w:rsid w:val="0039070A"/>
    <w:rsid w:val="003B4FFB"/>
    <w:rsid w:val="003D150A"/>
    <w:rsid w:val="003E50C8"/>
    <w:rsid w:val="003E7A5E"/>
    <w:rsid w:val="003F5DDB"/>
    <w:rsid w:val="004071CE"/>
    <w:rsid w:val="0041004B"/>
    <w:rsid w:val="00424BA4"/>
    <w:rsid w:val="00432FA0"/>
    <w:rsid w:val="004409CF"/>
    <w:rsid w:val="00444C26"/>
    <w:rsid w:val="00454E00"/>
    <w:rsid w:val="004839CE"/>
    <w:rsid w:val="004C407E"/>
    <w:rsid w:val="004E0360"/>
    <w:rsid w:val="0050710D"/>
    <w:rsid w:val="00511712"/>
    <w:rsid w:val="00515B81"/>
    <w:rsid w:val="00526272"/>
    <w:rsid w:val="005434C0"/>
    <w:rsid w:val="00550373"/>
    <w:rsid w:val="005530DF"/>
    <w:rsid w:val="00572CCE"/>
    <w:rsid w:val="005747E2"/>
    <w:rsid w:val="005902F3"/>
    <w:rsid w:val="005B33E0"/>
    <w:rsid w:val="005B72ED"/>
    <w:rsid w:val="005C2C77"/>
    <w:rsid w:val="005D2111"/>
    <w:rsid w:val="006108E2"/>
    <w:rsid w:val="006226BA"/>
    <w:rsid w:val="00631724"/>
    <w:rsid w:val="006408F4"/>
    <w:rsid w:val="0064683E"/>
    <w:rsid w:val="00662470"/>
    <w:rsid w:val="00673DD5"/>
    <w:rsid w:val="00681220"/>
    <w:rsid w:val="0068713D"/>
    <w:rsid w:val="006877B0"/>
    <w:rsid w:val="006A0EB9"/>
    <w:rsid w:val="006B14C2"/>
    <w:rsid w:val="006D73A8"/>
    <w:rsid w:val="0070379D"/>
    <w:rsid w:val="007050FB"/>
    <w:rsid w:val="00712535"/>
    <w:rsid w:val="00734032"/>
    <w:rsid w:val="00756896"/>
    <w:rsid w:val="0077479F"/>
    <w:rsid w:val="00776583"/>
    <w:rsid w:val="007B023D"/>
    <w:rsid w:val="007B4605"/>
    <w:rsid w:val="007C13AE"/>
    <w:rsid w:val="007D18A8"/>
    <w:rsid w:val="007D52C0"/>
    <w:rsid w:val="007F065A"/>
    <w:rsid w:val="008147AB"/>
    <w:rsid w:val="0081569C"/>
    <w:rsid w:val="00877B85"/>
    <w:rsid w:val="008A2C7B"/>
    <w:rsid w:val="008C0376"/>
    <w:rsid w:val="008D0256"/>
    <w:rsid w:val="008E5BB4"/>
    <w:rsid w:val="008F299C"/>
    <w:rsid w:val="00904C00"/>
    <w:rsid w:val="009154BD"/>
    <w:rsid w:val="009306BF"/>
    <w:rsid w:val="009333D2"/>
    <w:rsid w:val="009440B4"/>
    <w:rsid w:val="009506A7"/>
    <w:rsid w:val="00951794"/>
    <w:rsid w:val="0095221B"/>
    <w:rsid w:val="009554EE"/>
    <w:rsid w:val="00962389"/>
    <w:rsid w:val="00966328"/>
    <w:rsid w:val="009713C0"/>
    <w:rsid w:val="0097652C"/>
    <w:rsid w:val="00982C80"/>
    <w:rsid w:val="00993DDB"/>
    <w:rsid w:val="009A6E7D"/>
    <w:rsid w:val="009B32CE"/>
    <w:rsid w:val="009B4A9A"/>
    <w:rsid w:val="009B5FED"/>
    <w:rsid w:val="009C1EC8"/>
    <w:rsid w:val="009D26F5"/>
    <w:rsid w:val="00A10BE6"/>
    <w:rsid w:val="00A2056F"/>
    <w:rsid w:val="00A23DAE"/>
    <w:rsid w:val="00A34526"/>
    <w:rsid w:val="00A96CA3"/>
    <w:rsid w:val="00A9757A"/>
    <w:rsid w:val="00AB6AE3"/>
    <w:rsid w:val="00AC7E83"/>
    <w:rsid w:val="00AD4F46"/>
    <w:rsid w:val="00AF5967"/>
    <w:rsid w:val="00B27482"/>
    <w:rsid w:val="00B54F0C"/>
    <w:rsid w:val="00B82046"/>
    <w:rsid w:val="00B85262"/>
    <w:rsid w:val="00BB3B4F"/>
    <w:rsid w:val="00BC0BDD"/>
    <w:rsid w:val="00BC2094"/>
    <w:rsid w:val="00BD097A"/>
    <w:rsid w:val="00BD60EA"/>
    <w:rsid w:val="00BE0177"/>
    <w:rsid w:val="00BF4E2B"/>
    <w:rsid w:val="00BF7380"/>
    <w:rsid w:val="00C231E1"/>
    <w:rsid w:val="00C35DC6"/>
    <w:rsid w:val="00C77A84"/>
    <w:rsid w:val="00C80B6F"/>
    <w:rsid w:val="00C84596"/>
    <w:rsid w:val="00C97C12"/>
    <w:rsid w:val="00CA26BE"/>
    <w:rsid w:val="00CA505B"/>
    <w:rsid w:val="00CC2A2C"/>
    <w:rsid w:val="00CC31A1"/>
    <w:rsid w:val="00CD764D"/>
    <w:rsid w:val="00D02FAC"/>
    <w:rsid w:val="00D06B11"/>
    <w:rsid w:val="00D171DF"/>
    <w:rsid w:val="00D21F5C"/>
    <w:rsid w:val="00D24F77"/>
    <w:rsid w:val="00D37547"/>
    <w:rsid w:val="00D51958"/>
    <w:rsid w:val="00D844CC"/>
    <w:rsid w:val="00DE606E"/>
    <w:rsid w:val="00DF489E"/>
    <w:rsid w:val="00E324FD"/>
    <w:rsid w:val="00E55E56"/>
    <w:rsid w:val="00E763D3"/>
    <w:rsid w:val="00EC2EB4"/>
    <w:rsid w:val="00EE1464"/>
    <w:rsid w:val="00EE2B07"/>
    <w:rsid w:val="00EF0440"/>
    <w:rsid w:val="00EF10F8"/>
    <w:rsid w:val="00F00FA7"/>
    <w:rsid w:val="00F104DE"/>
    <w:rsid w:val="00F113C6"/>
    <w:rsid w:val="00F12E1F"/>
    <w:rsid w:val="00F17D19"/>
    <w:rsid w:val="00F20FF3"/>
    <w:rsid w:val="00F26DF4"/>
    <w:rsid w:val="00F32466"/>
    <w:rsid w:val="00F615BE"/>
    <w:rsid w:val="00F710DD"/>
    <w:rsid w:val="00FA1035"/>
    <w:rsid w:val="00FC368D"/>
    <w:rsid w:val="00FC472B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0FAF9BDD"/>
  <w15:chartTrackingRefBased/>
  <w15:docId w15:val="{7BC68D76-38A3-43B0-AF32-6252A6A0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260ED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 w:cs="Arial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60E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rFonts w:ascii="Arial" w:hAnsi="Arial" w:cs="Arial"/>
      <w:b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260E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rFonts w:ascii="Arial" w:hAnsi="Arial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widowControl w:val="0"/>
      <w:autoSpaceDE w:val="0"/>
      <w:autoSpaceDN w:val="0"/>
      <w:jc w:val="center"/>
    </w:pPr>
    <w:rPr>
      <w:b/>
      <w:bCs/>
      <w:sz w:val="44"/>
      <w:szCs w:val="44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jc w:val="center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semiHidden/>
    <w:rsid w:val="001C3C7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409CF"/>
    <w:pPr>
      <w:spacing w:after="120" w:line="480" w:lineRule="auto"/>
    </w:pPr>
  </w:style>
  <w:style w:type="paragraph" w:styleId="Rientrocorpodeltesto">
    <w:name w:val="Body Text Indent"/>
    <w:basedOn w:val="Normale"/>
    <w:rsid w:val="004409CF"/>
    <w:pPr>
      <w:spacing w:after="120"/>
      <w:ind w:left="283"/>
    </w:pPr>
  </w:style>
  <w:style w:type="paragraph" w:styleId="Testonotaapidipagina">
    <w:name w:val="footnote text"/>
    <w:basedOn w:val="Normale"/>
    <w:semiHidden/>
    <w:rsid w:val="004409CF"/>
    <w:rPr>
      <w:sz w:val="20"/>
      <w:szCs w:val="20"/>
    </w:rPr>
  </w:style>
  <w:style w:type="paragraph" w:customStyle="1" w:styleId="CORPO1110">
    <w:name w:val="CORPO 11 10"/>
    <w:basedOn w:val="Normale"/>
    <w:rsid w:val="004409CF"/>
    <w:pPr>
      <w:widowControl w:val="0"/>
      <w:spacing w:line="568" w:lineRule="atLeast"/>
      <w:jc w:val="both"/>
    </w:pPr>
    <w:rPr>
      <w:rFonts w:ascii="GillSans" w:hAnsi="GillSans"/>
      <w:snapToGrid w:val="0"/>
      <w:sz w:val="22"/>
      <w:szCs w:val="20"/>
    </w:rPr>
  </w:style>
  <w:style w:type="character" w:customStyle="1" w:styleId="IntestazioneCarattere">
    <w:name w:val="Intestazione Carattere"/>
    <w:link w:val="Intestazione"/>
    <w:rsid w:val="0039070A"/>
    <w:rPr>
      <w:sz w:val="24"/>
      <w:szCs w:val="24"/>
    </w:rPr>
  </w:style>
  <w:style w:type="character" w:styleId="Enfasigrassetto">
    <w:name w:val="Strong"/>
    <w:basedOn w:val="Carpredefinitoparagrafo"/>
    <w:qFormat/>
    <w:rsid w:val="008147AB"/>
    <w:rPr>
      <w:b/>
      <w:bCs/>
    </w:rPr>
  </w:style>
  <w:style w:type="table" w:styleId="Grigliatabella">
    <w:name w:val="Table Grid"/>
    <w:basedOn w:val="Tabellanormale"/>
    <w:rsid w:val="0030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260ED7"/>
    <w:rPr>
      <w:rFonts w:ascii="Arial" w:hAnsi="Arial" w:cs="Arial"/>
      <w:sz w:val="24"/>
    </w:rPr>
  </w:style>
  <w:style w:type="character" w:customStyle="1" w:styleId="Titolo7Carattere">
    <w:name w:val="Titolo 7 Carattere"/>
    <w:basedOn w:val="Carpredefinitoparagrafo"/>
    <w:link w:val="Titolo7"/>
    <w:rsid w:val="00260ED7"/>
    <w:rPr>
      <w:rFonts w:ascii="Arial" w:hAnsi="Arial" w:cs="Arial"/>
      <w:b/>
      <w:sz w:val="28"/>
    </w:rPr>
  </w:style>
  <w:style w:type="character" w:customStyle="1" w:styleId="Titolo8Carattere">
    <w:name w:val="Titolo 8 Carattere"/>
    <w:basedOn w:val="Carpredefinitoparagrafo"/>
    <w:link w:val="Titolo8"/>
    <w:rsid w:val="00260ED7"/>
    <w:rPr>
      <w:rFonts w:ascii="Arial" w:hAnsi="Arial" w:cs="Arial"/>
      <w:b/>
      <w:bCs/>
      <w:sz w:val="24"/>
    </w:rPr>
  </w:style>
  <w:style w:type="paragraph" w:styleId="Rientrocorpodeltesto2">
    <w:name w:val="Body Text Indent 2"/>
    <w:basedOn w:val="Normale"/>
    <w:link w:val="Rientrocorpodeltesto2Carattere"/>
    <w:rsid w:val="00260ED7"/>
    <w:pPr>
      <w:overflowPunct w:val="0"/>
      <w:autoSpaceDE w:val="0"/>
      <w:autoSpaceDN w:val="0"/>
      <w:adjustRightInd w:val="0"/>
      <w:ind w:left="2977" w:hanging="2978"/>
      <w:jc w:val="both"/>
      <w:textAlignment w:val="baseline"/>
    </w:pPr>
    <w:rPr>
      <w:rFonts w:ascii="Arial" w:hAnsi="Arial" w:cs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60ED7"/>
    <w:rPr>
      <w:rFonts w:ascii="Arial" w:hAnsi="Arial" w:cs="Arial"/>
      <w:sz w:val="24"/>
    </w:rPr>
  </w:style>
  <w:style w:type="paragraph" w:styleId="Corpodeltesto3">
    <w:name w:val="Body Text 3"/>
    <w:basedOn w:val="Normale"/>
    <w:link w:val="Corpodeltesto3Carattere"/>
    <w:rsid w:val="00260ED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260ED7"/>
    <w:rPr>
      <w:rFonts w:ascii="Arial" w:hAnsi="Arial" w:cs="Arial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3.halleysac.it/c027031/zf/index.php/atti-generali/index/download-file/atto/5/voce/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c3.halleysac.it/c027031/zf/index.php/uffici/index/detail/id/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c3.halleysac.it/c027031/zf/index.php/modulistica/index/download-file/area/15/modulo/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c3.halleysac.it/c027031/zf/index.php/atti-generali/index/download-file/atto/5/voce/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quartodaltino.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uiotto\Dropbox\Modelli\QDIA_CARTAINTESTATA_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01E8A-9AE0-4DDE-9772-A7F6FBF0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QDIA_CARTAINTESTATA_2017.dot</Template>
  <TotalTime>49</TotalTime>
  <Pages>5</Pages>
  <Words>798</Words>
  <Characters>6553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7337</CharactersWithSpaces>
  <SharedDoc>false</SharedDoc>
  <HLinks>
    <vt:vector size="6" baseType="variant">
      <vt:variant>
        <vt:i4>8061033</vt:i4>
      </vt:variant>
      <vt:variant>
        <vt:i4>9</vt:i4>
      </vt:variant>
      <vt:variant>
        <vt:i4>0</vt:i4>
      </vt:variant>
      <vt:variant>
        <vt:i4>5</vt:i4>
      </vt:variant>
      <vt:variant>
        <vt:lpwstr>http://www.comune.quartodaltino.ve.it/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Lorna Guiotto</dc:creator>
  <cp:keywords/>
  <cp:lastModifiedBy>Lorna Guiotto</cp:lastModifiedBy>
  <cp:revision>4</cp:revision>
  <cp:lastPrinted>2016-07-01T04:31:00Z</cp:lastPrinted>
  <dcterms:created xsi:type="dcterms:W3CDTF">2023-07-06T11:08:00Z</dcterms:created>
  <dcterms:modified xsi:type="dcterms:W3CDTF">2023-07-06T11:56:00Z</dcterms:modified>
</cp:coreProperties>
</file>